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24C1" w14:textId="77777777" w:rsidR="00D174C8" w:rsidRPr="00401E6D" w:rsidRDefault="00D174C8" w:rsidP="00D174C8">
      <w:pPr>
        <w:spacing w:line="280" w:lineRule="atLeast"/>
        <w:ind w:right="-567"/>
        <w:rPr>
          <w:spacing w:val="0"/>
          <w:lang w:val="de-DE"/>
        </w:rPr>
      </w:pPr>
      <w:r w:rsidRPr="00401E6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F3A7" wp14:editId="4F76245C">
                <wp:simplePos x="0" y="0"/>
                <wp:positionH relativeFrom="column">
                  <wp:posOffset>-72390</wp:posOffset>
                </wp:positionH>
                <wp:positionV relativeFrom="paragraph">
                  <wp:posOffset>-450850</wp:posOffset>
                </wp:positionV>
                <wp:extent cx="7208520" cy="1214120"/>
                <wp:effectExtent l="0" t="0" r="0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173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09"/>
                              <w:gridCol w:w="3164"/>
                            </w:tblGrid>
                            <w:tr w:rsidR="00D174C8" w14:paraId="6FBD56ED" w14:textId="77777777" w:rsidTr="003001BE">
                              <w:tc>
                                <w:tcPr>
                                  <w:tcW w:w="7338" w:type="dxa"/>
                                </w:tcPr>
                                <w:p w14:paraId="1D8D375E" w14:textId="77777777" w:rsidR="00D174C8" w:rsidRPr="007F1C44" w:rsidRDefault="00D174C8" w:rsidP="003001BE">
                                  <w:pPr>
                                    <w:ind w:right="-43"/>
                                    <w:jc w:val="right"/>
                                    <w:rPr>
                                      <w:position w:val="-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D91DC4D" w14:textId="77777777" w:rsidR="00D174C8" w:rsidRDefault="00D174C8" w:rsidP="003001BE">
                                  <w:r>
                                    <w:rPr>
                                      <w:rFonts w:ascii="Frutiger 75 Black" w:hAnsi="Frutiger 75 Black"/>
                                      <w:noProof/>
                                      <w:position w:val="-80"/>
                                      <w:sz w:val="17"/>
                                      <w:lang w:eastAsia="de-CH"/>
                                    </w:rPr>
                                    <w:drawing>
                                      <wp:inline distT="0" distB="0" distL="0" distR="0" wp14:anchorId="644F7D2F" wp14:editId="58825B53">
                                        <wp:extent cx="1872000" cy="471135"/>
                                        <wp:effectExtent l="0" t="0" r="0" b="5715"/>
                                        <wp:docPr id="4" name="Bild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2000" cy="471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174C8" w14:paraId="4AF57D75" w14:textId="77777777" w:rsidTr="003001BE">
                              <w:tc>
                                <w:tcPr>
                                  <w:tcW w:w="7338" w:type="dxa"/>
                                </w:tcPr>
                                <w:p w14:paraId="4DBCC3F3" w14:textId="77777777" w:rsidR="00D174C8" w:rsidRPr="007F1C44" w:rsidRDefault="00D174C8" w:rsidP="003001BE">
                                  <w:pPr>
                                    <w:ind w:right="-43"/>
                                    <w:jc w:val="right"/>
                                    <w:rPr>
                                      <w:position w:val="-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DB612DF" w14:textId="77777777" w:rsidR="00D174C8" w:rsidRPr="00F52B02" w:rsidRDefault="00D174C8" w:rsidP="003001BE">
                                  <w:pPr>
                                    <w:spacing w:line="250" w:lineRule="atLeast"/>
                                    <w:rPr>
                                      <w:b/>
                                      <w:noProof/>
                                      <w:position w:val="-56"/>
                                      <w:sz w:val="16"/>
                                      <w:szCs w:val="14"/>
                                    </w:rPr>
                                  </w:pPr>
                                  <w:r w:rsidRPr="00F52B02">
                                    <w:rPr>
                                      <w:b/>
                                      <w:noProof/>
                                      <w:position w:val="-56"/>
                                      <w:sz w:val="16"/>
                                      <w:szCs w:val="14"/>
                                    </w:rPr>
                                    <w:t>Stadt Zug</w:t>
                                  </w:r>
                                </w:p>
                                <w:p w14:paraId="2CFEEDCC" w14:textId="77777777" w:rsidR="00D174C8" w:rsidRPr="00F52B02" w:rsidRDefault="00D174C8" w:rsidP="003001BE">
                                  <w:pPr>
                                    <w:spacing w:line="250" w:lineRule="atLeast"/>
                                    <w:rPr>
                                      <w:b/>
                                      <w:noProof/>
                                      <w:position w:val="-20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position w:val="-20"/>
                                      <w:sz w:val="16"/>
                                      <w:szCs w:val="14"/>
                                    </w:rPr>
                                    <w:t>Grosser Gemeinderat</w:t>
                                  </w:r>
                                </w:p>
                              </w:tc>
                            </w:tr>
                          </w:tbl>
                          <w:p w14:paraId="46DABCE2" w14:textId="77777777" w:rsidR="00D174C8" w:rsidRDefault="00D174C8" w:rsidP="00D1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F3A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5.7pt;margin-top:-35.5pt;width:567.6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" filled="f" stroked="f" strokeweight=".5pt">
                <v:textbox>
                  <w:txbxContent>
                    <w:tbl>
                      <w:tblPr>
                        <w:tblW w:w="10173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09"/>
                        <w:gridCol w:w="3164"/>
                      </w:tblGrid>
                      <w:tr w:rsidR="00D174C8" w14:paraId="6FBD56ED" w14:textId="77777777" w:rsidTr="003001BE">
                        <w:tc>
                          <w:tcPr>
                            <w:tcW w:w="7338" w:type="dxa"/>
                          </w:tcPr>
                          <w:p w14:paraId="1D8D375E" w14:textId="77777777" w:rsidR="00D174C8" w:rsidRPr="007F1C44" w:rsidRDefault="00D174C8" w:rsidP="003001BE">
                            <w:pPr>
                              <w:ind w:right="-43"/>
                              <w:jc w:val="right"/>
                              <w:rPr>
                                <w:position w:val="-3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D91DC4D" w14:textId="77777777" w:rsidR="00D174C8" w:rsidRDefault="00D174C8" w:rsidP="003001BE">
                            <w:r>
                              <w:rPr>
                                <w:rFonts w:ascii="Frutiger 75 Black" w:hAnsi="Frutiger 75 Black"/>
                                <w:noProof/>
                                <w:position w:val="-80"/>
                                <w:sz w:val="17"/>
                                <w:lang w:eastAsia="de-CH"/>
                              </w:rPr>
                              <w:drawing>
                                <wp:inline distT="0" distB="0" distL="0" distR="0" wp14:anchorId="644F7D2F" wp14:editId="58825B53">
                                  <wp:extent cx="1872000" cy="471135"/>
                                  <wp:effectExtent l="0" t="0" r="0" b="5715"/>
                                  <wp:docPr id="4" name="Bild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000" cy="47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174C8" w14:paraId="4AF57D75" w14:textId="77777777" w:rsidTr="003001BE">
                        <w:tc>
                          <w:tcPr>
                            <w:tcW w:w="7338" w:type="dxa"/>
                          </w:tcPr>
                          <w:p w14:paraId="4DBCC3F3" w14:textId="77777777" w:rsidR="00D174C8" w:rsidRPr="007F1C44" w:rsidRDefault="00D174C8" w:rsidP="003001BE">
                            <w:pPr>
                              <w:ind w:right="-43"/>
                              <w:jc w:val="right"/>
                              <w:rPr>
                                <w:position w:val="-3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5DB612DF" w14:textId="77777777" w:rsidR="00D174C8" w:rsidRPr="00F52B02" w:rsidRDefault="00D174C8" w:rsidP="003001BE">
                            <w:pPr>
                              <w:spacing w:line="250" w:lineRule="atLeast"/>
                              <w:rPr>
                                <w:b/>
                                <w:noProof/>
                                <w:position w:val="-56"/>
                                <w:sz w:val="16"/>
                                <w:szCs w:val="14"/>
                              </w:rPr>
                            </w:pPr>
                            <w:r w:rsidRPr="00F52B02">
                              <w:rPr>
                                <w:b/>
                                <w:noProof/>
                                <w:position w:val="-56"/>
                                <w:sz w:val="16"/>
                                <w:szCs w:val="14"/>
                              </w:rPr>
                              <w:t>Stadt Zug</w:t>
                            </w:r>
                          </w:p>
                          <w:p w14:paraId="2CFEEDCC" w14:textId="77777777" w:rsidR="00D174C8" w:rsidRPr="00F52B02" w:rsidRDefault="00D174C8" w:rsidP="003001BE">
                            <w:pPr>
                              <w:spacing w:line="250" w:lineRule="atLeast"/>
                              <w:rPr>
                                <w:b/>
                                <w:noProof/>
                                <w:position w:val="-2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b/>
                                <w:noProof/>
                                <w:position w:val="-20"/>
                                <w:sz w:val="16"/>
                                <w:szCs w:val="14"/>
                              </w:rPr>
                              <w:t>Grosser Gemeinderat</w:t>
                            </w:r>
                          </w:p>
                        </w:tc>
                      </w:tr>
                    </w:tbl>
                    <w:p w14:paraId="46DABCE2" w14:textId="77777777" w:rsidR="00D174C8" w:rsidRDefault="00D174C8" w:rsidP="00D174C8"/>
                  </w:txbxContent>
                </v:textbox>
              </v:shape>
            </w:pict>
          </mc:Fallback>
        </mc:AlternateContent>
      </w:r>
    </w:p>
    <w:p w14:paraId="0CB1CEB7" w14:textId="77777777" w:rsidR="00D174C8" w:rsidRPr="00401E6D" w:rsidRDefault="00D174C8" w:rsidP="00D174C8">
      <w:pPr>
        <w:spacing w:line="280" w:lineRule="atLeast"/>
        <w:ind w:right="-567"/>
        <w:rPr>
          <w:spacing w:val="0"/>
          <w:lang w:val="de-DE"/>
        </w:rPr>
      </w:pPr>
    </w:p>
    <w:p w14:paraId="1C540AB7" w14:textId="77777777" w:rsidR="00D174C8" w:rsidRPr="00401E6D" w:rsidRDefault="00D174C8" w:rsidP="00D174C8">
      <w:pPr>
        <w:spacing w:line="280" w:lineRule="atLeast"/>
        <w:ind w:right="-567"/>
        <w:rPr>
          <w:spacing w:val="0"/>
          <w:lang w:val="de-DE"/>
        </w:rPr>
      </w:pPr>
    </w:p>
    <w:p w14:paraId="5F2BC5DA" w14:textId="77777777" w:rsidR="00D174C8" w:rsidRPr="00401E6D" w:rsidRDefault="00D174C8" w:rsidP="00D174C8">
      <w:pPr>
        <w:spacing w:line="280" w:lineRule="atLeast"/>
        <w:ind w:right="-567"/>
        <w:rPr>
          <w:spacing w:val="0"/>
          <w:lang w:val="de-DE"/>
        </w:rPr>
      </w:pPr>
    </w:p>
    <w:p w14:paraId="2D521EF4" w14:textId="77777777" w:rsidR="00D174C8" w:rsidRPr="00401E6D" w:rsidRDefault="00B11588" w:rsidP="00D174C8">
      <w:pPr>
        <w:spacing w:line="280" w:lineRule="atLeast"/>
        <w:ind w:right="-567"/>
        <w:rPr>
          <w:spacing w:val="0"/>
          <w:lang w:val="de-DE"/>
        </w:rPr>
      </w:pPr>
      <w:r>
        <w:rPr>
          <w:spacing w:val="0"/>
          <w:lang w:val="de-DE"/>
        </w:rPr>
        <w:t xml:space="preserve">Fassung Rechtsdienst vom </w:t>
      </w:r>
      <w:r w:rsidR="00EC5FCE">
        <w:rPr>
          <w:spacing w:val="0"/>
          <w:lang w:val="de-DE"/>
        </w:rPr>
        <w:t>2</w:t>
      </w:r>
      <w:r w:rsidR="00B54F18">
        <w:rPr>
          <w:spacing w:val="0"/>
          <w:lang w:val="de-DE"/>
        </w:rPr>
        <w:t>4</w:t>
      </w:r>
      <w:r w:rsidR="00C62B6A">
        <w:rPr>
          <w:spacing w:val="0"/>
          <w:lang w:val="de-DE"/>
        </w:rPr>
        <w:t xml:space="preserve">. September </w:t>
      </w:r>
      <w:r>
        <w:rPr>
          <w:spacing w:val="0"/>
          <w:lang w:val="de-DE"/>
        </w:rPr>
        <w:t>2020 (</w:t>
      </w:r>
      <w:r w:rsidR="00B54F18">
        <w:rPr>
          <w:spacing w:val="0"/>
          <w:lang w:val="de-DE"/>
        </w:rPr>
        <w:t>1</w:t>
      </w:r>
      <w:r>
        <w:rPr>
          <w:spacing w:val="0"/>
          <w:lang w:val="de-DE"/>
        </w:rPr>
        <w:t>)</w:t>
      </w:r>
    </w:p>
    <w:p w14:paraId="427A398D" w14:textId="77777777" w:rsidR="00D174C8" w:rsidRPr="00401E6D" w:rsidRDefault="00D174C8" w:rsidP="00D174C8">
      <w:pPr>
        <w:spacing w:line="280" w:lineRule="atLeast"/>
        <w:ind w:right="-567"/>
        <w:rPr>
          <w:spacing w:val="0"/>
          <w:lang w:val="de-DE"/>
        </w:rPr>
      </w:pPr>
    </w:p>
    <w:p w14:paraId="65FEB7ED" w14:textId="77777777" w:rsidR="00D174C8" w:rsidRPr="00401E6D" w:rsidRDefault="00D174C8" w:rsidP="00D174C8">
      <w:pPr>
        <w:spacing w:line="280" w:lineRule="atLeast"/>
        <w:ind w:right="-567"/>
        <w:rPr>
          <w:spacing w:val="0"/>
          <w:lang w:val="de-DE"/>
        </w:rPr>
      </w:pPr>
    </w:p>
    <w:p w14:paraId="77E2F9E7" w14:textId="77777777" w:rsidR="00D174C8" w:rsidRPr="00742B46" w:rsidRDefault="001631F4" w:rsidP="00D174C8">
      <w:pPr>
        <w:spacing w:line="280" w:lineRule="atLeast"/>
        <w:ind w:right="-567"/>
        <w:rPr>
          <w:spacing w:val="0"/>
          <w:sz w:val="24"/>
        </w:rPr>
      </w:pPr>
      <w:r>
        <w:rPr>
          <w:spacing w:val="0"/>
          <w:sz w:val="24"/>
        </w:rPr>
        <w:t>Änderungserlass</w:t>
      </w:r>
    </w:p>
    <w:p w14:paraId="599A07F4" w14:textId="77777777" w:rsidR="00742B46" w:rsidRDefault="00742B46" w:rsidP="00D174C8">
      <w:pPr>
        <w:spacing w:line="280" w:lineRule="atLeast"/>
        <w:ind w:right="-567"/>
        <w:rPr>
          <w:b/>
          <w:bCs/>
          <w:spacing w:val="0"/>
        </w:rPr>
      </w:pPr>
    </w:p>
    <w:p w14:paraId="0530115B" w14:textId="77777777" w:rsidR="006B0E57" w:rsidRDefault="006B0E57" w:rsidP="00D174C8">
      <w:pPr>
        <w:spacing w:line="280" w:lineRule="atLeast"/>
        <w:ind w:right="-567"/>
        <w:rPr>
          <w:b/>
          <w:bCs/>
          <w:spacing w:val="0"/>
        </w:rPr>
      </w:pPr>
    </w:p>
    <w:p w14:paraId="20169140" w14:textId="77777777" w:rsidR="0049740C" w:rsidRDefault="0049740C" w:rsidP="00FB574E">
      <w:pPr>
        <w:spacing w:line="280" w:lineRule="atLeast"/>
        <w:ind w:right="-567"/>
        <w:rPr>
          <w:color w:val="000000"/>
          <w:spacing w:val="0"/>
        </w:rPr>
      </w:pPr>
    </w:p>
    <w:p w14:paraId="1CCEF8C7" w14:textId="77777777" w:rsidR="0049740C" w:rsidRDefault="0049740C" w:rsidP="0049740C">
      <w:pPr>
        <w:spacing w:line="280" w:lineRule="atLeast"/>
        <w:ind w:right="-567"/>
        <w:jc w:val="center"/>
        <w:rPr>
          <w:spacing w:val="0"/>
          <w:sz w:val="24"/>
        </w:rPr>
      </w:pPr>
      <w:r>
        <w:rPr>
          <w:spacing w:val="0"/>
          <w:sz w:val="24"/>
        </w:rPr>
        <w:t>Reglement</w:t>
      </w:r>
    </w:p>
    <w:p w14:paraId="4B2AAA6E" w14:textId="77777777" w:rsidR="0049740C" w:rsidRPr="00742B46" w:rsidRDefault="0049740C" w:rsidP="0049740C">
      <w:pPr>
        <w:spacing w:line="280" w:lineRule="atLeast"/>
        <w:ind w:right="-567"/>
        <w:jc w:val="center"/>
        <w:rPr>
          <w:spacing w:val="0"/>
          <w:sz w:val="24"/>
        </w:rPr>
      </w:pPr>
      <w:r>
        <w:rPr>
          <w:spacing w:val="0"/>
          <w:sz w:val="24"/>
        </w:rPr>
        <w:t xml:space="preserve">über </w:t>
      </w:r>
      <w:r w:rsidR="00822254">
        <w:rPr>
          <w:spacing w:val="0"/>
          <w:sz w:val="24"/>
        </w:rPr>
        <w:t>die Entschädigungen der Behörden und Kommissionsmitglieder der Stadt Zug</w:t>
      </w:r>
    </w:p>
    <w:p w14:paraId="3ED92A62" w14:textId="77777777" w:rsidR="00634376" w:rsidRDefault="00634376" w:rsidP="0049740C">
      <w:pPr>
        <w:spacing w:line="280" w:lineRule="atLeast"/>
        <w:ind w:right="-567"/>
        <w:jc w:val="center"/>
        <w:rPr>
          <w:color w:val="000000"/>
          <w:spacing w:val="0"/>
        </w:rPr>
      </w:pPr>
    </w:p>
    <w:p w14:paraId="2C3BC513" w14:textId="77777777" w:rsidR="0049740C" w:rsidRDefault="0049740C" w:rsidP="0049740C">
      <w:pPr>
        <w:tabs>
          <w:tab w:val="left" w:pos="851"/>
        </w:tabs>
        <w:spacing w:line="280" w:lineRule="atLeast"/>
        <w:jc w:val="center"/>
        <w:rPr>
          <w:spacing w:val="0"/>
          <w:szCs w:val="22"/>
        </w:rPr>
      </w:pPr>
      <w:r>
        <w:rPr>
          <w:spacing w:val="0"/>
          <w:szCs w:val="22"/>
        </w:rPr>
        <w:t>Änderung vom …….</w:t>
      </w:r>
    </w:p>
    <w:p w14:paraId="0C042AB8" w14:textId="77777777" w:rsidR="0049740C" w:rsidRDefault="0049740C" w:rsidP="0049740C">
      <w:pPr>
        <w:tabs>
          <w:tab w:val="left" w:pos="851"/>
        </w:tabs>
        <w:spacing w:line="280" w:lineRule="atLeast"/>
        <w:jc w:val="center"/>
        <w:rPr>
          <w:spacing w:val="0"/>
          <w:szCs w:val="22"/>
        </w:rPr>
      </w:pPr>
    </w:p>
    <w:p w14:paraId="16E78CE5" w14:textId="77777777" w:rsidR="0049740C" w:rsidRDefault="0049740C" w:rsidP="0049740C">
      <w:pPr>
        <w:tabs>
          <w:tab w:val="left" w:pos="851"/>
        </w:tabs>
        <w:spacing w:line="280" w:lineRule="atLeast"/>
        <w:jc w:val="center"/>
        <w:rPr>
          <w:spacing w:val="0"/>
          <w:szCs w:val="22"/>
        </w:rPr>
      </w:pPr>
      <w:r>
        <w:rPr>
          <w:spacing w:val="0"/>
          <w:szCs w:val="22"/>
        </w:rPr>
        <w:t>(</w:t>
      </w:r>
      <w:r w:rsidR="00822254">
        <w:rPr>
          <w:spacing w:val="0"/>
          <w:szCs w:val="22"/>
        </w:rPr>
        <w:t>Sitzungsgeld/Entschädigung für Spezialarbeiten</w:t>
      </w:r>
      <w:r>
        <w:rPr>
          <w:spacing w:val="0"/>
          <w:szCs w:val="22"/>
        </w:rPr>
        <w:t>)</w:t>
      </w:r>
    </w:p>
    <w:p w14:paraId="4C14DB92" w14:textId="77777777" w:rsidR="0049740C" w:rsidRDefault="0049740C" w:rsidP="00D174C8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57385A96" w14:textId="77777777" w:rsidR="00634376" w:rsidRDefault="00D174C8" w:rsidP="00D174C8">
      <w:pPr>
        <w:tabs>
          <w:tab w:val="left" w:pos="851"/>
        </w:tabs>
        <w:spacing w:line="280" w:lineRule="atLeast"/>
        <w:rPr>
          <w:spacing w:val="0"/>
          <w:szCs w:val="22"/>
        </w:rPr>
      </w:pPr>
      <w:r w:rsidRPr="00D174C8">
        <w:rPr>
          <w:spacing w:val="0"/>
          <w:szCs w:val="22"/>
        </w:rPr>
        <w:t>Der Grosse Gemeinderat von Zug</w:t>
      </w:r>
      <w:r w:rsidR="00634376">
        <w:rPr>
          <w:spacing w:val="0"/>
          <w:szCs w:val="22"/>
        </w:rPr>
        <w:t>,</w:t>
      </w:r>
    </w:p>
    <w:p w14:paraId="27F81192" w14:textId="77777777" w:rsidR="00634376" w:rsidRDefault="00634376" w:rsidP="00D174C8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72C6E926" w14:textId="77777777" w:rsidR="00634376" w:rsidRDefault="00B11588" w:rsidP="00D174C8">
      <w:pPr>
        <w:tabs>
          <w:tab w:val="left" w:pos="851"/>
        </w:tabs>
        <w:spacing w:line="280" w:lineRule="atLeast"/>
        <w:rPr>
          <w:spacing w:val="0"/>
          <w:szCs w:val="22"/>
        </w:rPr>
      </w:pPr>
      <w:r>
        <w:rPr>
          <w:spacing w:val="0"/>
          <w:szCs w:val="22"/>
        </w:rPr>
        <w:t xml:space="preserve">in Vollziehung von § 16 Abs. 2 Bst. </w:t>
      </w:r>
      <w:r w:rsidR="00822254">
        <w:rPr>
          <w:spacing w:val="0"/>
          <w:szCs w:val="22"/>
        </w:rPr>
        <w:t>c</w:t>
      </w:r>
      <w:r>
        <w:rPr>
          <w:spacing w:val="0"/>
          <w:szCs w:val="22"/>
        </w:rPr>
        <w:t xml:space="preserve"> der Gemeindeordnung der Stadt Zug vom 1. Februar 2005</w:t>
      </w:r>
      <w:r w:rsidR="009B328B">
        <w:rPr>
          <w:rStyle w:val="Funotenzeichen"/>
          <w:spacing w:val="0"/>
          <w:szCs w:val="22"/>
        </w:rPr>
        <w:footnoteReference w:customMarkFollows="1" w:id="1"/>
        <w:t>1)</w:t>
      </w:r>
      <w:r>
        <w:rPr>
          <w:spacing w:val="0"/>
          <w:szCs w:val="22"/>
        </w:rPr>
        <w:t>,</w:t>
      </w:r>
      <w:r w:rsidR="00D174C8" w:rsidRPr="00D174C8">
        <w:rPr>
          <w:spacing w:val="0"/>
          <w:szCs w:val="22"/>
        </w:rPr>
        <w:t xml:space="preserve"> </w:t>
      </w:r>
    </w:p>
    <w:p w14:paraId="53EB5236" w14:textId="77777777" w:rsidR="00634376" w:rsidRDefault="00634376" w:rsidP="00D174C8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05BDC1C1" w14:textId="77777777" w:rsidR="00D174C8" w:rsidRPr="00634376" w:rsidRDefault="00D174C8" w:rsidP="00C936FF">
      <w:pPr>
        <w:tabs>
          <w:tab w:val="left" w:pos="851"/>
        </w:tabs>
        <w:spacing w:line="280" w:lineRule="atLeast"/>
        <w:jc w:val="center"/>
        <w:rPr>
          <w:b/>
          <w:spacing w:val="0"/>
          <w:szCs w:val="22"/>
        </w:rPr>
      </w:pPr>
      <w:r w:rsidRPr="00634376">
        <w:rPr>
          <w:b/>
          <w:spacing w:val="0"/>
          <w:szCs w:val="22"/>
        </w:rPr>
        <w:t>beschliesst</w:t>
      </w:r>
      <w:r w:rsidR="00634376" w:rsidRPr="00634376">
        <w:rPr>
          <w:b/>
          <w:spacing w:val="0"/>
          <w:szCs w:val="22"/>
        </w:rPr>
        <w:t>:</w:t>
      </w:r>
    </w:p>
    <w:p w14:paraId="5BBEBE50" w14:textId="77777777" w:rsidR="00D174C8" w:rsidRPr="00D174C8" w:rsidRDefault="00D174C8" w:rsidP="00D174C8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3F97DB8E" w14:textId="77777777" w:rsidR="0070547B" w:rsidRPr="0070547B" w:rsidRDefault="0070547B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  <w:r w:rsidRPr="0070547B">
        <w:rPr>
          <w:spacing w:val="0"/>
          <w:szCs w:val="22"/>
        </w:rPr>
        <w:t xml:space="preserve">Das Reglement über </w:t>
      </w:r>
      <w:r w:rsidR="00822254">
        <w:rPr>
          <w:spacing w:val="0"/>
          <w:szCs w:val="22"/>
        </w:rPr>
        <w:t>die Entschädigungen der Behörden und Kommissionsmitglieder der Stadt Zug vom 5. September 2000</w:t>
      </w:r>
      <w:r w:rsidR="00822254">
        <w:rPr>
          <w:rStyle w:val="Funotenzeichen"/>
          <w:spacing w:val="0"/>
          <w:szCs w:val="22"/>
        </w:rPr>
        <w:footnoteReference w:customMarkFollows="1" w:id="2"/>
        <w:t>2)</w:t>
      </w:r>
      <w:r w:rsidRPr="0070547B">
        <w:rPr>
          <w:spacing w:val="0"/>
          <w:szCs w:val="22"/>
        </w:rPr>
        <w:t xml:space="preserve"> wird wie folgt geändert:</w:t>
      </w:r>
    </w:p>
    <w:p w14:paraId="3FCE9DEB" w14:textId="77777777" w:rsidR="0070547B" w:rsidRDefault="0070547B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748D1736" w14:textId="77777777" w:rsidR="00C54B94" w:rsidRPr="0070547B" w:rsidRDefault="00C54B94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63C06076" w14:textId="77777777" w:rsidR="0070547B" w:rsidRPr="00C62B6A" w:rsidRDefault="0070547B" w:rsidP="00C54B94">
      <w:pPr>
        <w:tabs>
          <w:tab w:val="left" w:pos="851"/>
        </w:tabs>
        <w:spacing w:line="280" w:lineRule="atLeast"/>
        <w:jc w:val="center"/>
        <w:rPr>
          <w:b/>
          <w:color w:val="000000" w:themeColor="text1"/>
          <w:spacing w:val="0"/>
          <w:szCs w:val="22"/>
        </w:rPr>
      </w:pPr>
      <w:r w:rsidRPr="00C62B6A">
        <w:rPr>
          <w:b/>
          <w:color w:val="000000" w:themeColor="text1"/>
          <w:spacing w:val="0"/>
          <w:szCs w:val="22"/>
        </w:rPr>
        <w:t>I.</w:t>
      </w:r>
    </w:p>
    <w:p w14:paraId="664173CB" w14:textId="77777777" w:rsidR="0070547B" w:rsidRPr="00C62B6A" w:rsidRDefault="0070547B" w:rsidP="00C54B94">
      <w:pPr>
        <w:tabs>
          <w:tab w:val="left" w:pos="851"/>
        </w:tabs>
        <w:spacing w:line="280" w:lineRule="atLeast"/>
        <w:jc w:val="center"/>
        <w:rPr>
          <w:color w:val="000000" w:themeColor="text1"/>
          <w:spacing w:val="0"/>
          <w:szCs w:val="22"/>
        </w:rPr>
      </w:pPr>
    </w:p>
    <w:p w14:paraId="78042648" w14:textId="77777777" w:rsidR="008470DC" w:rsidRPr="00C62B6A" w:rsidRDefault="008470DC" w:rsidP="00C54B94">
      <w:pPr>
        <w:tabs>
          <w:tab w:val="left" w:pos="851"/>
        </w:tabs>
        <w:spacing w:line="280" w:lineRule="atLeast"/>
        <w:jc w:val="center"/>
        <w:rPr>
          <w:color w:val="000000" w:themeColor="text1"/>
          <w:spacing w:val="0"/>
          <w:szCs w:val="22"/>
        </w:rPr>
      </w:pPr>
    </w:p>
    <w:p w14:paraId="523D9BCE" w14:textId="77777777" w:rsidR="00CF40DE" w:rsidRDefault="008470DC" w:rsidP="008470DC">
      <w:pPr>
        <w:tabs>
          <w:tab w:val="left" w:pos="851"/>
        </w:tabs>
        <w:spacing w:line="280" w:lineRule="atLeast"/>
        <w:jc w:val="center"/>
        <w:rPr>
          <w:b/>
          <w:color w:val="000000" w:themeColor="text1"/>
          <w:spacing w:val="0"/>
          <w:szCs w:val="22"/>
        </w:rPr>
      </w:pPr>
      <w:r w:rsidRPr="00C62B6A">
        <w:rPr>
          <w:b/>
          <w:color w:val="000000" w:themeColor="text1"/>
          <w:spacing w:val="0"/>
          <w:szCs w:val="22"/>
        </w:rPr>
        <w:t>§ 1</w:t>
      </w:r>
    </w:p>
    <w:p w14:paraId="208F0D39" w14:textId="77777777" w:rsidR="008470DC" w:rsidRDefault="00CF40DE" w:rsidP="008470DC">
      <w:pPr>
        <w:tabs>
          <w:tab w:val="left" w:pos="851"/>
        </w:tabs>
        <w:spacing w:line="280" w:lineRule="atLeast"/>
        <w:jc w:val="center"/>
        <w:rPr>
          <w:b/>
          <w:color w:val="000000" w:themeColor="text1"/>
          <w:spacing w:val="0"/>
          <w:szCs w:val="22"/>
        </w:rPr>
      </w:pPr>
      <w:r>
        <w:rPr>
          <w:b/>
          <w:color w:val="000000" w:themeColor="text1"/>
          <w:spacing w:val="0"/>
          <w:szCs w:val="22"/>
        </w:rPr>
        <w:t>Sitzungsgeld/Entschädigung für Spezialarbeiten</w:t>
      </w:r>
    </w:p>
    <w:p w14:paraId="2AFAFFF3" w14:textId="77777777" w:rsidR="00806FF4" w:rsidRPr="00806FF4" w:rsidRDefault="00806FF4" w:rsidP="008470DC">
      <w:pPr>
        <w:tabs>
          <w:tab w:val="left" w:pos="851"/>
        </w:tabs>
        <w:spacing w:line="280" w:lineRule="atLeast"/>
        <w:jc w:val="center"/>
        <w:rPr>
          <w:color w:val="000000" w:themeColor="text1"/>
          <w:spacing w:val="0"/>
          <w:szCs w:val="22"/>
        </w:rPr>
      </w:pPr>
    </w:p>
    <w:p w14:paraId="7A39E89D" w14:textId="77777777" w:rsidR="00806FF4" w:rsidRPr="00BB192C" w:rsidRDefault="00806FF4" w:rsidP="00806FF4">
      <w:pPr>
        <w:spacing w:line="280" w:lineRule="atLeast"/>
        <w:ind w:firstLine="426"/>
        <w:rPr>
          <w:color w:val="000000"/>
          <w:spacing w:val="0"/>
        </w:rPr>
      </w:pPr>
      <w:r w:rsidRPr="00BB192C">
        <w:rPr>
          <w:color w:val="000000"/>
          <w:spacing w:val="0"/>
          <w:vertAlign w:val="superscript"/>
        </w:rPr>
        <w:t xml:space="preserve">1 </w:t>
      </w:r>
      <w:r w:rsidRPr="00BB192C">
        <w:rPr>
          <w:color w:val="000000"/>
          <w:spacing w:val="0"/>
        </w:rPr>
        <w:t>Die Mitglieder des Grossen Gemeinderates beziehen für die Sitzungen des Grossen Gemeinderates wie folgt ein Sitzungsgeld:</w:t>
      </w:r>
    </w:p>
    <w:p w14:paraId="692702A7" w14:textId="7BD748A0" w:rsidR="002F06E5" w:rsidRPr="003262D4" w:rsidRDefault="00806FF4" w:rsidP="00806FF4">
      <w:pPr>
        <w:tabs>
          <w:tab w:val="left" w:pos="4962"/>
        </w:tabs>
        <w:spacing w:line="280" w:lineRule="atLeast"/>
        <w:ind w:firstLine="510"/>
        <w:rPr>
          <w:color w:val="000000"/>
          <w:spacing w:val="0"/>
        </w:rPr>
      </w:pPr>
      <w:r w:rsidRPr="00BB192C">
        <w:rPr>
          <w:color w:val="000000"/>
          <w:spacing w:val="0"/>
          <w:sz w:val="12"/>
          <w:szCs w:val="12"/>
        </w:rPr>
        <w:br/>
      </w:r>
      <w:r w:rsidRPr="003262D4">
        <w:rPr>
          <w:color w:val="000000"/>
          <w:spacing w:val="0"/>
        </w:rPr>
        <w:t xml:space="preserve">Präsidentin/Präsident </w:t>
      </w:r>
      <w:r w:rsidRPr="003262D4">
        <w:rPr>
          <w:color w:val="000000"/>
          <w:spacing w:val="0"/>
        </w:rPr>
        <w:tab/>
        <w:t>CHF 250</w:t>
      </w:r>
      <w:r w:rsidR="006B0E57" w:rsidRPr="003262D4">
        <w:rPr>
          <w:color w:val="000000"/>
          <w:spacing w:val="0"/>
        </w:rPr>
        <w:t>.-</w:t>
      </w:r>
      <w:r w:rsidRPr="003262D4">
        <w:rPr>
          <w:color w:val="000000"/>
          <w:spacing w:val="0"/>
        </w:rPr>
        <w:t xml:space="preserve"> pro Sitzung</w:t>
      </w:r>
      <w:r w:rsidRPr="003262D4">
        <w:rPr>
          <w:color w:val="000000"/>
          <w:spacing w:val="0"/>
        </w:rPr>
        <w:br/>
        <w:t xml:space="preserve">Vizepräsidentin/Vizepräsident </w:t>
      </w:r>
      <w:r w:rsidRPr="003262D4">
        <w:rPr>
          <w:color w:val="000000"/>
          <w:spacing w:val="0"/>
        </w:rPr>
        <w:tab/>
        <w:t>CHF 160</w:t>
      </w:r>
      <w:r w:rsidR="006B0E57" w:rsidRPr="003262D4">
        <w:rPr>
          <w:color w:val="000000"/>
          <w:spacing w:val="0"/>
        </w:rPr>
        <w:t>.-</w:t>
      </w:r>
      <w:r w:rsidRPr="003262D4">
        <w:rPr>
          <w:color w:val="000000"/>
          <w:spacing w:val="0"/>
        </w:rPr>
        <w:t xml:space="preserve"> pro Sitzung</w:t>
      </w:r>
      <w:r w:rsidRPr="003262D4">
        <w:rPr>
          <w:color w:val="000000"/>
          <w:spacing w:val="0"/>
        </w:rPr>
        <w:br/>
        <w:t xml:space="preserve">Mitglieder des Büros GGR </w:t>
      </w:r>
      <w:r w:rsidRPr="003262D4">
        <w:rPr>
          <w:color w:val="000000"/>
          <w:spacing w:val="0"/>
        </w:rPr>
        <w:tab/>
        <w:t>CHF 160</w:t>
      </w:r>
      <w:r w:rsidR="006B0E57" w:rsidRPr="003262D4">
        <w:rPr>
          <w:color w:val="000000"/>
          <w:spacing w:val="0"/>
        </w:rPr>
        <w:t>.-</w:t>
      </w:r>
      <w:r w:rsidRPr="003262D4">
        <w:rPr>
          <w:color w:val="000000"/>
          <w:spacing w:val="0"/>
        </w:rPr>
        <w:t xml:space="preserve"> pro Sitzung</w:t>
      </w:r>
      <w:r w:rsidRPr="003262D4">
        <w:rPr>
          <w:color w:val="000000"/>
          <w:spacing w:val="0"/>
        </w:rPr>
        <w:br/>
        <w:t xml:space="preserve">Mitglieder </w:t>
      </w:r>
      <w:r w:rsidRPr="003262D4">
        <w:rPr>
          <w:color w:val="000000"/>
          <w:spacing w:val="0"/>
        </w:rPr>
        <w:tab/>
        <w:t>CHF 150</w:t>
      </w:r>
      <w:r w:rsidR="006B0E57" w:rsidRPr="003262D4">
        <w:rPr>
          <w:color w:val="000000"/>
          <w:spacing w:val="0"/>
        </w:rPr>
        <w:t>.-</w:t>
      </w:r>
      <w:r w:rsidRPr="003262D4">
        <w:rPr>
          <w:color w:val="000000"/>
          <w:spacing w:val="0"/>
        </w:rPr>
        <w:t xml:space="preserve"> pro Sitzung</w:t>
      </w:r>
      <w:r w:rsidRPr="003262D4">
        <w:rPr>
          <w:color w:val="000000"/>
          <w:spacing w:val="0"/>
        </w:rPr>
        <w:br/>
        <w:t>für Spezialarbeiten im Auftrag des Büros</w:t>
      </w:r>
      <w:r w:rsidRPr="003262D4">
        <w:rPr>
          <w:color w:val="000000"/>
          <w:spacing w:val="0"/>
        </w:rPr>
        <w:tab/>
        <w:t xml:space="preserve">CHF </w:t>
      </w:r>
      <w:r w:rsidR="00AF475C" w:rsidRPr="003262D4">
        <w:rPr>
          <w:color w:val="000000"/>
          <w:spacing w:val="0"/>
        </w:rPr>
        <w:t xml:space="preserve">  </w:t>
      </w:r>
      <w:r w:rsidR="003262D4" w:rsidRPr="003262D4">
        <w:rPr>
          <w:color w:val="000000"/>
          <w:spacing w:val="0"/>
        </w:rPr>
        <w:t>6</w:t>
      </w:r>
      <w:r w:rsidR="003262D4" w:rsidRPr="003262D4">
        <w:rPr>
          <w:color w:val="000000"/>
          <w:spacing w:val="0"/>
        </w:rPr>
        <w:t>0</w:t>
      </w:r>
      <w:r w:rsidR="006B0E57" w:rsidRPr="003262D4">
        <w:rPr>
          <w:color w:val="000000"/>
          <w:spacing w:val="0"/>
        </w:rPr>
        <w:t>.-</w:t>
      </w:r>
      <w:r w:rsidRPr="003262D4">
        <w:rPr>
          <w:color w:val="000000"/>
          <w:spacing w:val="0"/>
        </w:rPr>
        <w:t xml:space="preserve"> pro Stunde</w:t>
      </w:r>
      <w:r w:rsidRPr="003262D4">
        <w:rPr>
          <w:color w:val="000000"/>
          <w:spacing w:val="0"/>
        </w:rPr>
        <w:br/>
      </w:r>
      <w:r w:rsidR="002F06E5" w:rsidRPr="003262D4">
        <w:rPr>
          <w:color w:val="000000"/>
          <w:spacing w:val="0"/>
        </w:rPr>
        <w:t>Grundentschädigung Präsidentin/Präsident</w:t>
      </w:r>
    </w:p>
    <w:p w14:paraId="0913B59C" w14:textId="7D3304CA" w:rsidR="002F06E5" w:rsidRPr="003262D4" w:rsidRDefault="002F06E5" w:rsidP="003262D4">
      <w:pPr>
        <w:tabs>
          <w:tab w:val="left" w:pos="4962"/>
        </w:tabs>
        <w:spacing w:line="280" w:lineRule="atLeast"/>
        <w:rPr>
          <w:color w:val="000000"/>
          <w:spacing w:val="0"/>
        </w:rPr>
      </w:pPr>
      <w:r w:rsidRPr="003262D4">
        <w:rPr>
          <w:color w:val="000000"/>
          <w:spacing w:val="0"/>
        </w:rPr>
        <w:t>pro Jahr</w:t>
      </w:r>
      <w:r w:rsidRPr="003262D4">
        <w:rPr>
          <w:color w:val="000000"/>
          <w:spacing w:val="0"/>
        </w:rPr>
        <w:tab/>
        <w:t>CHF 500.-</w:t>
      </w:r>
    </w:p>
    <w:p w14:paraId="1A9DB8FD" w14:textId="142275F3" w:rsidR="00806FF4" w:rsidRDefault="00806FF4" w:rsidP="003262D4">
      <w:pPr>
        <w:tabs>
          <w:tab w:val="left" w:pos="4962"/>
        </w:tabs>
        <w:spacing w:line="280" w:lineRule="atLeast"/>
        <w:rPr>
          <w:color w:val="000000"/>
          <w:spacing w:val="0"/>
        </w:rPr>
      </w:pPr>
      <w:r w:rsidRPr="003262D4">
        <w:rPr>
          <w:color w:val="000000"/>
          <w:spacing w:val="0"/>
        </w:rPr>
        <w:t>Pauschale für Vorbereitungs-</w:t>
      </w:r>
      <w:r w:rsidRPr="003262D4">
        <w:rPr>
          <w:color w:val="000000"/>
          <w:spacing w:val="0"/>
        </w:rPr>
        <w:br/>
        <w:t xml:space="preserve">aufwand pro Jahr und Mitglied </w:t>
      </w:r>
      <w:r w:rsidRPr="003262D4">
        <w:rPr>
          <w:color w:val="000000"/>
          <w:spacing w:val="0"/>
        </w:rPr>
        <w:tab/>
        <w:t>CHF 1'000</w:t>
      </w:r>
      <w:r w:rsidR="006B0E57" w:rsidRPr="003262D4">
        <w:rPr>
          <w:color w:val="000000"/>
          <w:spacing w:val="0"/>
        </w:rPr>
        <w:t>.-</w:t>
      </w:r>
      <w:r w:rsidRPr="00806FF4">
        <w:rPr>
          <w:color w:val="000000"/>
          <w:spacing w:val="0"/>
        </w:rPr>
        <w:br/>
      </w:r>
    </w:p>
    <w:p w14:paraId="2FCE6F65" w14:textId="77777777" w:rsidR="006B0E57" w:rsidRDefault="006B0E57" w:rsidP="00806FF4">
      <w:pPr>
        <w:tabs>
          <w:tab w:val="left" w:pos="4962"/>
        </w:tabs>
        <w:spacing w:line="280" w:lineRule="atLeast"/>
        <w:ind w:firstLine="510"/>
        <w:rPr>
          <w:color w:val="000000"/>
          <w:spacing w:val="0"/>
        </w:rPr>
      </w:pPr>
    </w:p>
    <w:p w14:paraId="1D9432FC" w14:textId="77777777" w:rsidR="006B0E57" w:rsidRDefault="006B0E57" w:rsidP="00806FF4">
      <w:pPr>
        <w:tabs>
          <w:tab w:val="left" w:pos="4962"/>
        </w:tabs>
        <w:spacing w:line="280" w:lineRule="atLeast"/>
        <w:ind w:firstLine="510"/>
        <w:rPr>
          <w:color w:val="000000"/>
          <w:spacing w:val="0"/>
        </w:rPr>
      </w:pPr>
    </w:p>
    <w:p w14:paraId="5974B75A" w14:textId="77777777" w:rsidR="006B0E57" w:rsidRDefault="006B0E57" w:rsidP="00806FF4">
      <w:pPr>
        <w:tabs>
          <w:tab w:val="left" w:pos="4962"/>
        </w:tabs>
        <w:spacing w:line="280" w:lineRule="atLeast"/>
        <w:ind w:firstLine="510"/>
        <w:rPr>
          <w:color w:val="000000"/>
          <w:spacing w:val="0"/>
        </w:rPr>
      </w:pPr>
    </w:p>
    <w:p w14:paraId="6DAACE4F" w14:textId="77777777" w:rsidR="006B0E57" w:rsidRDefault="006B0E57" w:rsidP="00806FF4">
      <w:pPr>
        <w:tabs>
          <w:tab w:val="left" w:pos="4962"/>
        </w:tabs>
        <w:spacing w:line="280" w:lineRule="atLeast"/>
        <w:ind w:firstLine="510"/>
        <w:rPr>
          <w:color w:val="000000"/>
          <w:spacing w:val="0"/>
        </w:rPr>
      </w:pPr>
    </w:p>
    <w:p w14:paraId="4CB9AC00" w14:textId="77777777" w:rsidR="006B0E57" w:rsidRPr="00806FF4" w:rsidRDefault="006B0E57" w:rsidP="00806FF4">
      <w:pPr>
        <w:tabs>
          <w:tab w:val="left" w:pos="4962"/>
        </w:tabs>
        <w:spacing w:line="280" w:lineRule="atLeast"/>
        <w:ind w:firstLine="510"/>
        <w:rPr>
          <w:color w:val="000000"/>
          <w:spacing w:val="0"/>
        </w:rPr>
      </w:pPr>
    </w:p>
    <w:p w14:paraId="0A086D38" w14:textId="77777777" w:rsidR="00806FF4" w:rsidRPr="00BB192C" w:rsidRDefault="00806FF4" w:rsidP="00806FF4">
      <w:pPr>
        <w:tabs>
          <w:tab w:val="left" w:pos="4962"/>
        </w:tabs>
        <w:spacing w:line="280" w:lineRule="atLeast"/>
        <w:ind w:firstLine="426"/>
        <w:rPr>
          <w:color w:val="000000"/>
          <w:spacing w:val="0"/>
        </w:rPr>
      </w:pPr>
      <w:r w:rsidRPr="00BB192C">
        <w:rPr>
          <w:color w:val="000000"/>
          <w:spacing w:val="0"/>
          <w:vertAlign w:val="superscript"/>
        </w:rPr>
        <w:t>2</w:t>
      </w:r>
      <w:r w:rsidRPr="00BB192C">
        <w:rPr>
          <w:color w:val="000000"/>
          <w:spacing w:val="0"/>
        </w:rPr>
        <w:t xml:space="preserve"> Die Entschädigungen der Kommissionen werden wie folgt festgelegt:</w:t>
      </w:r>
      <w:r>
        <w:rPr>
          <w:color w:val="000000"/>
          <w:spacing w:val="0"/>
        </w:rPr>
        <w:br/>
      </w:r>
    </w:p>
    <w:p w14:paraId="0052C26F" w14:textId="77777777" w:rsidR="00AF475C" w:rsidRPr="003262D4" w:rsidRDefault="00806FF4" w:rsidP="00AF475C">
      <w:pPr>
        <w:tabs>
          <w:tab w:val="left" w:pos="4962"/>
        </w:tabs>
        <w:spacing w:line="280" w:lineRule="atLeast"/>
        <w:rPr>
          <w:color w:val="000000"/>
          <w:spacing w:val="0"/>
        </w:rPr>
      </w:pPr>
      <w:r w:rsidRPr="00BB192C">
        <w:rPr>
          <w:color w:val="000000"/>
          <w:spacing w:val="0"/>
        </w:rPr>
        <w:t xml:space="preserve">Präsidentin/Präsident </w:t>
      </w:r>
      <w:r w:rsidRPr="00BB192C">
        <w:rPr>
          <w:color w:val="000000"/>
          <w:spacing w:val="0"/>
        </w:rPr>
        <w:tab/>
      </w:r>
      <w:r w:rsidR="00AF475C">
        <w:rPr>
          <w:color w:val="000000"/>
          <w:spacing w:val="0"/>
        </w:rPr>
        <w:t xml:space="preserve">CHF </w:t>
      </w:r>
      <w:r w:rsidRPr="00806FF4">
        <w:rPr>
          <w:color w:val="000000"/>
          <w:spacing w:val="0"/>
        </w:rPr>
        <w:t>250</w:t>
      </w:r>
      <w:r w:rsidR="006B0E57">
        <w:rPr>
          <w:color w:val="000000"/>
          <w:spacing w:val="0"/>
        </w:rPr>
        <w:t>.-</w:t>
      </w:r>
      <w:r w:rsidRPr="00BB192C">
        <w:rPr>
          <w:color w:val="000000"/>
          <w:spacing w:val="0"/>
        </w:rPr>
        <w:t xml:space="preserve"> pro Sitzung</w:t>
      </w:r>
      <w:r w:rsidRPr="00BB192C">
        <w:rPr>
          <w:color w:val="000000"/>
          <w:spacing w:val="0"/>
        </w:rPr>
        <w:br/>
        <w:t xml:space="preserve">Mitglieder </w:t>
      </w:r>
      <w:r w:rsidRPr="00BB192C">
        <w:rPr>
          <w:color w:val="000000"/>
          <w:spacing w:val="0"/>
        </w:rPr>
        <w:tab/>
      </w:r>
      <w:r w:rsidR="00AF475C">
        <w:rPr>
          <w:color w:val="000000"/>
          <w:spacing w:val="0"/>
        </w:rPr>
        <w:t xml:space="preserve">CHF </w:t>
      </w:r>
      <w:r w:rsidR="00AF475C" w:rsidRPr="003262D4">
        <w:rPr>
          <w:color w:val="000000"/>
          <w:spacing w:val="0"/>
        </w:rPr>
        <w:t>150</w:t>
      </w:r>
      <w:r w:rsidR="006B0E57" w:rsidRPr="003262D4">
        <w:rPr>
          <w:color w:val="000000"/>
          <w:spacing w:val="0"/>
        </w:rPr>
        <w:t>.-</w:t>
      </w:r>
      <w:r w:rsidRPr="003262D4">
        <w:rPr>
          <w:color w:val="000000"/>
          <w:spacing w:val="0"/>
        </w:rPr>
        <w:t xml:space="preserve"> pro Sitzung</w:t>
      </w:r>
      <w:r w:rsidRPr="003262D4">
        <w:rPr>
          <w:color w:val="000000"/>
          <w:spacing w:val="0"/>
        </w:rPr>
        <w:br/>
      </w:r>
      <w:r w:rsidR="00AF475C" w:rsidRPr="003262D4">
        <w:rPr>
          <w:color w:val="000000"/>
          <w:spacing w:val="0"/>
        </w:rPr>
        <w:t>für Spezialarbeiten im Auftrag</w:t>
      </w:r>
    </w:p>
    <w:p w14:paraId="01F9BB93" w14:textId="57F60E1C" w:rsidR="00806FF4" w:rsidRPr="003262D4" w:rsidRDefault="00AF475C" w:rsidP="00AF475C">
      <w:pPr>
        <w:tabs>
          <w:tab w:val="left" w:pos="4962"/>
        </w:tabs>
        <w:spacing w:line="280" w:lineRule="atLeast"/>
        <w:rPr>
          <w:color w:val="000000"/>
          <w:spacing w:val="0"/>
        </w:rPr>
      </w:pPr>
      <w:r w:rsidRPr="003262D4">
        <w:rPr>
          <w:color w:val="000000"/>
          <w:spacing w:val="0"/>
        </w:rPr>
        <w:t>der Kommission</w:t>
      </w:r>
      <w:r w:rsidRPr="003262D4">
        <w:rPr>
          <w:color w:val="000000"/>
          <w:spacing w:val="0"/>
        </w:rPr>
        <w:tab/>
        <w:t xml:space="preserve">CHF   </w:t>
      </w:r>
      <w:r w:rsidR="003262D4" w:rsidRPr="003262D4">
        <w:rPr>
          <w:color w:val="000000"/>
          <w:spacing w:val="0"/>
        </w:rPr>
        <w:t>60</w:t>
      </w:r>
      <w:r w:rsidR="006B0E57" w:rsidRPr="003262D4">
        <w:rPr>
          <w:color w:val="000000"/>
          <w:spacing w:val="0"/>
        </w:rPr>
        <w:t>.-</w:t>
      </w:r>
      <w:r w:rsidRPr="003262D4">
        <w:rPr>
          <w:color w:val="000000"/>
          <w:spacing w:val="0"/>
        </w:rPr>
        <w:t xml:space="preserve"> pro Stunde</w:t>
      </w:r>
    </w:p>
    <w:p w14:paraId="649DA010" w14:textId="77777777" w:rsidR="00AF475C" w:rsidRPr="003262D4" w:rsidRDefault="00AF475C" w:rsidP="00AF475C">
      <w:pPr>
        <w:tabs>
          <w:tab w:val="left" w:pos="4962"/>
        </w:tabs>
        <w:spacing w:line="280" w:lineRule="atLeast"/>
        <w:rPr>
          <w:color w:val="000000"/>
          <w:spacing w:val="0"/>
        </w:rPr>
      </w:pPr>
    </w:p>
    <w:p w14:paraId="0E126DBB" w14:textId="77777777" w:rsidR="00806FF4" w:rsidRPr="003262D4" w:rsidRDefault="00806FF4" w:rsidP="00AF475C">
      <w:pPr>
        <w:tabs>
          <w:tab w:val="left" w:pos="4962"/>
        </w:tabs>
        <w:spacing w:line="280" w:lineRule="atLeast"/>
        <w:ind w:firstLine="426"/>
        <w:rPr>
          <w:color w:val="000000"/>
          <w:spacing w:val="0"/>
          <w:vertAlign w:val="superscript"/>
        </w:rPr>
      </w:pPr>
      <w:r w:rsidRPr="003262D4">
        <w:rPr>
          <w:color w:val="000000"/>
          <w:spacing w:val="0"/>
          <w:vertAlign w:val="superscript"/>
        </w:rPr>
        <w:t>3</w:t>
      </w:r>
      <w:r w:rsidRPr="003262D4">
        <w:rPr>
          <w:color w:val="000000"/>
          <w:spacing w:val="0"/>
        </w:rPr>
        <w:t xml:space="preserve"> </w:t>
      </w:r>
      <w:r w:rsidR="00AF475C" w:rsidRPr="003262D4">
        <w:rPr>
          <w:color w:val="000000"/>
          <w:spacing w:val="0"/>
        </w:rPr>
        <w:t xml:space="preserve">… </w:t>
      </w:r>
      <w:r w:rsidRPr="003262D4">
        <w:rPr>
          <w:color w:val="000000"/>
          <w:spacing w:val="0"/>
        </w:rPr>
        <w:t>(unverändert)</w:t>
      </w:r>
      <w:r w:rsidRPr="003262D4">
        <w:rPr>
          <w:color w:val="000000"/>
          <w:spacing w:val="0"/>
          <w:vertAlign w:val="superscript"/>
        </w:rPr>
        <w:t xml:space="preserve"> </w:t>
      </w:r>
    </w:p>
    <w:p w14:paraId="74085002" w14:textId="77777777" w:rsidR="00806FF4" w:rsidRPr="003262D4" w:rsidRDefault="00806FF4" w:rsidP="00AF475C">
      <w:pPr>
        <w:tabs>
          <w:tab w:val="left" w:pos="4962"/>
        </w:tabs>
        <w:spacing w:line="280" w:lineRule="atLeast"/>
        <w:ind w:firstLine="426"/>
        <w:rPr>
          <w:color w:val="000000"/>
          <w:spacing w:val="0"/>
          <w:vertAlign w:val="superscript"/>
        </w:rPr>
      </w:pPr>
    </w:p>
    <w:p w14:paraId="7DF25BF4" w14:textId="77777777" w:rsidR="00806FF4" w:rsidRDefault="00806FF4" w:rsidP="00AF475C">
      <w:pPr>
        <w:tabs>
          <w:tab w:val="left" w:pos="4962"/>
        </w:tabs>
        <w:spacing w:line="280" w:lineRule="atLeast"/>
        <w:ind w:firstLine="426"/>
        <w:rPr>
          <w:color w:val="000000"/>
          <w:spacing w:val="0"/>
        </w:rPr>
      </w:pPr>
      <w:r w:rsidRPr="003262D4">
        <w:rPr>
          <w:color w:val="000000"/>
          <w:spacing w:val="0"/>
          <w:vertAlign w:val="superscript"/>
        </w:rPr>
        <w:t>4</w:t>
      </w:r>
      <w:r w:rsidRPr="003262D4">
        <w:rPr>
          <w:color w:val="000000"/>
          <w:spacing w:val="0"/>
        </w:rPr>
        <w:t xml:space="preserve"> </w:t>
      </w:r>
      <w:r w:rsidR="00AF475C" w:rsidRPr="003262D4">
        <w:rPr>
          <w:color w:val="000000"/>
          <w:spacing w:val="0"/>
        </w:rPr>
        <w:t xml:space="preserve">… </w:t>
      </w:r>
      <w:r w:rsidRPr="003262D4">
        <w:rPr>
          <w:color w:val="000000"/>
          <w:spacing w:val="0"/>
        </w:rPr>
        <w:t>(unverändert)</w:t>
      </w:r>
      <w:bookmarkStart w:id="0" w:name="_GoBack"/>
      <w:bookmarkEnd w:id="0"/>
    </w:p>
    <w:p w14:paraId="55BE89F6" w14:textId="77777777" w:rsidR="00806FF4" w:rsidRDefault="00806FF4" w:rsidP="00AF475C">
      <w:pPr>
        <w:tabs>
          <w:tab w:val="left" w:pos="4962"/>
        </w:tabs>
        <w:spacing w:line="280" w:lineRule="atLeast"/>
        <w:ind w:firstLine="426"/>
        <w:rPr>
          <w:color w:val="000000"/>
          <w:spacing w:val="0"/>
        </w:rPr>
      </w:pPr>
    </w:p>
    <w:p w14:paraId="09BF98FB" w14:textId="77777777" w:rsidR="00806FF4" w:rsidRDefault="00806FF4" w:rsidP="00AF475C">
      <w:pPr>
        <w:tabs>
          <w:tab w:val="left" w:pos="4962"/>
        </w:tabs>
        <w:spacing w:line="280" w:lineRule="atLeast"/>
        <w:ind w:firstLine="426"/>
        <w:rPr>
          <w:color w:val="000000"/>
          <w:spacing w:val="0"/>
        </w:rPr>
      </w:pPr>
      <w:r>
        <w:rPr>
          <w:color w:val="000000"/>
          <w:spacing w:val="0"/>
          <w:vertAlign w:val="superscript"/>
        </w:rPr>
        <w:t>5</w:t>
      </w:r>
      <w:r>
        <w:rPr>
          <w:color w:val="000000"/>
          <w:spacing w:val="0"/>
        </w:rPr>
        <w:t xml:space="preserve"> </w:t>
      </w:r>
      <w:r w:rsidR="00AF475C">
        <w:rPr>
          <w:color w:val="000000"/>
          <w:spacing w:val="0"/>
        </w:rPr>
        <w:t>aufgehoben</w:t>
      </w:r>
    </w:p>
    <w:p w14:paraId="165C9D44" w14:textId="77777777" w:rsidR="00806FF4" w:rsidRPr="00EF0B15" w:rsidRDefault="00806FF4" w:rsidP="00806FF4">
      <w:pPr>
        <w:spacing w:line="280" w:lineRule="atLeast"/>
        <w:ind w:left="567" w:right="-567" w:hanging="567"/>
        <w:rPr>
          <w:color w:val="000000"/>
          <w:spacing w:val="0"/>
        </w:rPr>
      </w:pPr>
    </w:p>
    <w:p w14:paraId="7A0A0980" w14:textId="77777777" w:rsidR="0070547B" w:rsidRPr="0070547B" w:rsidRDefault="0070547B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6E1B5E7F" w14:textId="77777777" w:rsidR="0070547B" w:rsidRPr="0070547B" w:rsidRDefault="0070547B" w:rsidP="00D163DE">
      <w:pPr>
        <w:tabs>
          <w:tab w:val="left" w:pos="851"/>
        </w:tabs>
        <w:spacing w:line="280" w:lineRule="atLeast"/>
        <w:jc w:val="center"/>
        <w:rPr>
          <w:b/>
          <w:spacing w:val="0"/>
          <w:szCs w:val="22"/>
        </w:rPr>
      </w:pPr>
      <w:r w:rsidRPr="0070547B">
        <w:rPr>
          <w:b/>
          <w:spacing w:val="0"/>
          <w:szCs w:val="22"/>
        </w:rPr>
        <w:t>II.</w:t>
      </w:r>
    </w:p>
    <w:p w14:paraId="2B0516AA" w14:textId="77777777" w:rsidR="0070547B" w:rsidRPr="0070547B" w:rsidRDefault="0070547B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7D433A37" w14:textId="77777777" w:rsidR="0070547B" w:rsidRPr="0070547B" w:rsidRDefault="00D163DE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  <w:r>
        <w:rPr>
          <w:spacing w:val="0"/>
          <w:szCs w:val="22"/>
          <w:vertAlign w:val="superscript"/>
        </w:rPr>
        <w:tab/>
      </w:r>
      <w:r w:rsidR="0070547B" w:rsidRPr="0070547B">
        <w:rPr>
          <w:spacing w:val="0"/>
          <w:szCs w:val="22"/>
          <w:vertAlign w:val="superscript"/>
        </w:rPr>
        <w:t xml:space="preserve">1 </w:t>
      </w:r>
      <w:r w:rsidR="0070547B" w:rsidRPr="0070547B">
        <w:rPr>
          <w:spacing w:val="0"/>
          <w:szCs w:val="22"/>
        </w:rPr>
        <w:t xml:space="preserve">Diese Änderung tritt am 1. </w:t>
      </w:r>
      <w:r w:rsidR="00AF475C">
        <w:rPr>
          <w:spacing w:val="0"/>
          <w:szCs w:val="22"/>
        </w:rPr>
        <w:t xml:space="preserve">Januar </w:t>
      </w:r>
      <w:r>
        <w:rPr>
          <w:spacing w:val="0"/>
          <w:szCs w:val="22"/>
        </w:rPr>
        <w:t xml:space="preserve">2021 </w:t>
      </w:r>
      <w:r w:rsidR="0070547B" w:rsidRPr="0070547B">
        <w:rPr>
          <w:spacing w:val="0"/>
          <w:szCs w:val="22"/>
        </w:rPr>
        <w:t>in Kraft.</w:t>
      </w:r>
    </w:p>
    <w:p w14:paraId="171D549B" w14:textId="77777777" w:rsidR="0070547B" w:rsidRPr="0070547B" w:rsidRDefault="0070547B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5B438544" w14:textId="77777777" w:rsidR="0070547B" w:rsidRPr="0070547B" w:rsidRDefault="00D163DE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  <w:r>
        <w:rPr>
          <w:spacing w:val="0"/>
          <w:szCs w:val="22"/>
          <w:vertAlign w:val="superscript"/>
        </w:rPr>
        <w:tab/>
      </w:r>
      <w:r w:rsidR="0070547B" w:rsidRPr="0070547B">
        <w:rPr>
          <w:spacing w:val="0"/>
          <w:szCs w:val="22"/>
          <w:vertAlign w:val="superscript"/>
        </w:rPr>
        <w:t xml:space="preserve">2 </w:t>
      </w:r>
      <w:r w:rsidR="0070547B" w:rsidRPr="0070547B">
        <w:rPr>
          <w:spacing w:val="0"/>
          <w:szCs w:val="22"/>
        </w:rPr>
        <w:t>Diese Änderung wird im Amtsblatt des Kantons Zug bekannt gegeben und in die Amtliche Sammlung der Ratsbeschlüsse aufgenommen.</w:t>
      </w:r>
    </w:p>
    <w:p w14:paraId="485C5C11" w14:textId="77777777" w:rsidR="0070547B" w:rsidRPr="0070547B" w:rsidRDefault="0070547B" w:rsidP="0070547B">
      <w:pPr>
        <w:tabs>
          <w:tab w:val="left" w:pos="851"/>
        </w:tabs>
        <w:spacing w:line="280" w:lineRule="atLeast"/>
        <w:rPr>
          <w:spacing w:val="0"/>
          <w:szCs w:val="22"/>
        </w:rPr>
      </w:pPr>
    </w:p>
    <w:p w14:paraId="1A44D444" w14:textId="77777777" w:rsidR="00D174C8" w:rsidRPr="00D174C8" w:rsidRDefault="00D174C8" w:rsidP="00D174C8">
      <w:pPr>
        <w:spacing w:line="280" w:lineRule="atLeast"/>
        <w:rPr>
          <w:spacing w:val="0"/>
          <w:szCs w:val="22"/>
          <w:lang w:val="de-DE"/>
        </w:rPr>
      </w:pPr>
    </w:p>
    <w:p w14:paraId="5D8FF13E" w14:textId="77777777" w:rsidR="00D174C8" w:rsidRPr="00D174C8" w:rsidRDefault="00D174C8" w:rsidP="00D174C8">
      <w:pPr>
        <w:spacing w:line="280" w:lineRule="atLeast"/>
        <w:rPr>
          <w:spacing w:val="0"/>
          <w:szCs w:val="22"/>
          <w:lang w:val="de-DE"/>
        </w:rPr>
      </w:pPr>
      <w:r w:rsidRPr="00D174C8">
        <w:rPr>
          <w:spacing w:val="0"/>
          <w:szCs w:val="22"/>
          <w:lang w:val="de-DE"/>
        </w:rPr>
        <w:t xml:space="preserve">Zug, </w:t>
      </w:r>
      <w:r w:rsidRPr="00D174C8">
        <w:rPr>
          <w:spacing w:val="0"/>
          <w:szCs w:val="22"/>
          <w:lang w:val="de-D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" w:name="Text54"/>
      <w:r w:rsidRPr="00D174C8">
        <w:rPr>
          <w:spacing w:val="0"/>
          <w:szCs w:val="22"/>
          <w:lang w:val="de-DE"/>
        </w:rPr>
        <w:instrText xml:space="preserve"> FORMTEXT </w:instrText>
      </w:r>
      <w:r w:rsidRPr="00D174C8">
        <w:rPr>
          <w:spacing w:val="0"/>
          <w:szCs w:val="22"/>
          <w:lang w:val="de-DE"/>
        </w:rPr>
      </w:r>
      <w:r w:rsidRPr="00D174C8">
        <w:rPr>
          <w:spacing w:val="0"/>
          <w:szCs w:val="22"/>
          <w:lang w:val="de-DE"/>
        </w:rPr>
        <w:fldChar w:fldCharType="separate"/>
      </w:r>
      <w:r w:rsidRPr="00D174C8">
        <w:rPr>
          <w:noProof/>
          <w:spacing w:val="0"/>
          <w:szCs w:val="22"/>
          <w:lang w:val="de-DE"/>
        </w:rPr>
        <w:t> </w:t>
      </w:r>
      <w:r w:rsidRPr="00D174C8">
        <w:rPr>
          <w:noProof/>
          <w:spacing w:val="0"/>
          <w:szCs w:val="22"/>
          <w:lang w:val="de-DE"/>
        </w:rPr>
        <w:t> </w:t>
      </w:r>
      <w:r w:rsidRPr="00D174C8">
        <w:rPr>
          <w:noProof/>
          <w:spacing w:val="0"/>
          <w:szCs w:val="22"/>
          <w:lang w:val="de-DE"/>
        </w:rPr>
        <w:t> </w:t>
      </w:r>
      <w:r w:rsidRPr="00D174C8">
        <w:rPr>
          <w:noProof/>
          <w:spacing w:val="0"/>
          <w:szCs w:val="22"/>
          <w:lang w:val="de-DE"/>
        </w:rPr>
        <w:t> </w:t>
      </w:r>
      <w:r w:rsidRPr="00D174C8">
        <w:rPr>
          <w:noProof/>
          <w:spacing w:val="0"/>
          <w:szCs w:val="22"/>
          <w:lang w:val="de-DE"/>
        </w:rPr>
        <w:t> </w:t>
      </w:r>
      <w:r w:rsidRPr="00D174C8">
        <w:rPr>
          <w:spacing w:val="0"/>
          <w:szCs w:val="22"/>
          <w:lang w:val="de-DE"/>
        </w:rPr>
        <w:fldChar w:fldCharType="end"/>
      </w:r>
      <w:bookmarkEnd w:id="1"/>
    </w:p>
    <w:p w14:paraId="7626CEBB" w14:textId="77777777" w:rsidR="00D174C8" w:rsidRDefault="00D174C8" w:rsidP="00D174C8">
      <w:pPr>
        <w:spacing w:line="280" w:lineRule="atLeast"/>
        <w:ind w:right="144"/>
        <w:rPr>
          <w:bCs/>
          <w:spacing w:val="0"/>
        </w:rPr>
      </w:pPr>
    </w:p>
    <w:p w14:paraId="49D5DBC3" w14:textId="77777777" w:rsidR="00634376" w:rsidRDefault="00634376" w:rsidP="00D174C8">
      <w:pPr>
        <w:spacing w:line="280" w:lineRule="atLeast"/>
        <w:ind w:right="144"/>
        <w:rPr>
          <w:bCs/>
          <w:spacing w:val="0"/>
        </w:rPr>
      </w:pPr>
    </w:p>
    <w:p w14:paraId="2C5C9D2F" w14:textId="77777777" w:rsidR="00634376" w:rsidRPr="00D174C8" w:rsidRDefault="00634376" w:rsidP="00D174C8">
      <w:pPr>
        <w:spacing w:line="280" w:lineRule="atLeast"/>
        <w:ind w:right="144"/>
        <w:rPr>
          <w:bCs/>
          <w:spacing w:val="0"/>
        </w:rPr>
      </w:pPr>
      <w:r>
        <w:rPr>
          <w:bCs/>
          <w:spacing w:val="0"/>
        </w:rPr>
        <w:t>DER GROSSE GEMEINDERAT VON ZUG</w:t>
      </w:r>
    </w:p>
    <w:p w14:paraId="7806E9A4" w14:textId="77777777" w:rsidR="00D174C8" w:rsidRPr="00D174C8" w:rsidRDefault="00AF475C" w:rsidP="00D174C8">
      <w:pPr>
        <w:tabs>
          <w:tab w:val="left" w:pos="4111"/>
        </w:tabs>
        <w:spacing w:line="280" w:lineRule="atLeast"/>
        <w:ind w:right="-567"/>
        <w:rPr>
          <w:color w:val="000000"/>
          <w:spacing w:val="0"/>
        </w:rPr>
      </w:pPr>
      <w:r>
        <w:rPr>
          <w:bCs/>
          <w:spacing w:val="0"/>
        </w:rPr>
        <w:t xml:space="preserve">Bruno </w:t>
      </w:r>
      <w:r w:rsidR="00D32925">
        <w:rPr>
          <w:bCs/>
          <w:spacing w:val="0"/>
        </w:rPr>
        <w:t>Zimmermann</w:t>
      </w:r>
      <w:r w:rsidR="00D174C8" w:rsidRPr="00D174C8">
        <w:rPr>
          <w:color w:val="000000"/>
          <w:spacing w:val="0"/>
        </w:rPr>
        <w:tab/>
      </w:r>
      <w:r w:rsidR="00A720A1">
        <w:rPr>
          <w:spacing w:val="0"/>
        </w:rPr>
        <w:t>Martin Würmli</w:t>
      </w:r>
    </w:p>
    <w:p w14:paraId="3C3E230D" w14:textId="77777777" w:rsidR="00D174C8" w:rsidRPr="00D174C8" w:rsidRDefault="00D174C8" w:rsidP="00D174C8">
      <w:pPr>
        <w:tabs>
          <w:tab w:val="left" w:pos="4111"/>
        </w:tabs>
        <w:spacing w:line="280" w:lineRule="atLeast"/>
        <w:ind w:right="-567"/>
        <w:rPr>
          <w:color w:val="000000"/>
          <w:spacing w:val="0"/>
        </w:rPr>
      </w:pPr>
      <w:r w:rsidRPr="00D174C8">
        <w:rPr>
          <w:color w:val="000000"/>
          <w:spacing w:val="0"/>
        </w:rPr>
        <w:t>Präsident</w:t>
      </w:r>
      <w:r w:rsidR="00A720A1">
        <w:rPr>
          <w:color w:val="000000"/>
          <w:spacing w:val="0"/>
        </w:rPr>
        <w:tab/>
        <w:t>Stadtschreiber</w:t>
      </w:r>
    </w:p>
    <w:p w14:paraId="36D387E9" w14:textId="77777777" w:rsidR="00D174C8" w:rsidRDefault="00D174C8" w:rsidP="00D174C8">
      <w:pPr>
        <w:spacing w:line="280" w:lineRule="atLeast"/>
        <w:rPr>
          <w:bCs/>
          <w:spacing w:val="0"/>
        </w:rPr>
      </w:pPr>
    </w:p>
    <w:p w14:paraId="6C11B57B" w14:textId="77777777" w:rsidR="00823650" w:rsidRDefault="00823650" w:rsidP="00D174C8">
      <w:pPr>
        <w:spacing w:line="280" w:lineRule="atLeast"/>
        <w:rPr>
          <w:bCs/>
          <w:spacing w:val="0"/>
        </w:rPr>
      </w:pPr>
    </w:p>
    <w:p w14:paraId="7E6C2697" w14:textId="77777777" w:rsidR="00A720A1" w:rsidRDefault="00A720A1" w:rsidP="00D174C8">
      <w:pPr>
        <w:spacing w:line="280" w:lineRule="atLeast"/>
        <w:rPr>
          <w:bCs/>
          <w:spacing w:val="0"/>
        </w:rPr>
      </w:pPr>
    </w:p>
    <w:p w14:paraId="16117940" w14:textId="77777777" w:rsidR="00A720A1" w:rsidRPr="00D174C8" w:rsidRDefault="00A720A1" w:rsidP="00D174C8">
      <w:pPr>
        <w:spacing w:line="280" w:lineRule="atLeast"/>
        <w:rPr>
          <w:bCs/>
          <w:spacing w:val="0"/>
        </w:rPr>
      </w:pPr>
    </w:p>
    <w:p w14:paraId="3765529C" w14:textId="77777777" w:rsidR="00D174C8" w:rsidRPr="00401E6D" w:rsidRDefault="00D174C8" w:rsidP="00FB574E">
      <w:pPr>
        <w:spacing w:line="280" w:lineRule="atLeast"/>
        <w:ind w:right="-567"/>
        <w:rPr>
          <w:color w:val="000000"/>
          <w:spacing w:val="0"/>
        </w:rPr>
      </w:pPr>
    </w:p>
    <w:sectPr w:rsidR="00D174C8" w:rsidRPr="00401E6D" w:rsidSect="00E805D6">
      <w:headerReference w:type="even" r:id="rId9"/>
      <w:footerReference w:type="default" r:id="rId10"/>
      <w:footerReference w:type="first" r:id="rId11"/>
      <w:pgSz w:w="11907" w:h="16840" w:code="9"/>
      <w:pgMar w:top="1134" w:right="1417" w:bottom="1134" w:left="1418" w:header="51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95D6D" w14:textId="77777777" w:rsidR="00E0183B" w:rsidRDefault="00E0183B">
      <w:pPr>
        <w:spacing w:line="240" w:lineRule="auto"/>
      </w:pPr>
      <w:r>
        <w:separator/>
      </w:r>
    </w:p>
  </w:endnote>
  <w:endnote w:type="continuationSeparator" w:id="0">
    <w:p w14:paraId="396AFAC8" w14:textId="77777777" w:rsidR="00E0183B" w:rsidRDefault="00E01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-Roman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75 Black">
    <w:altName w:val="Calibri"/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C305" w14:textId="2ADD1019" w:rsidR="00EF0B15" w:rsidRDefault="00EF0B15">
    <w:pPr>
      <w:tabs>
        <w:tab w:val="left" w:pos="5670"/>
        <w:tab w:val="right" w:pos="9356"/>
      </w:tabs>
      <w:rPr>
        <w:sz w:val="14"/>
      </w:rPr>
    </w:pPr>
    <w:r>
      <w:rPr>
        <w:sz w:val="14"/>
      </w:rPr>
      <w:t xml:space="preserve">GGR-Vorlage Nr. </w:t>
    </w:r>
    <w:r>
      <w:rPr>
        <w:sz w:val="14"/>
      </w:rPr>
      <w:tab/>
    </w:r>
    <w:r>
      <w:rPr>
        <w:sz w:val="14"/>
      </w:rPr>
      <w:tab/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PAGE </w:instrText>
    </w:r>
    <w:r>
      <w:rPr>
        <w:sz w:val="14"/>
      </w:rPr>
      <w:fldChar w:fldCharType="separate"/>
    </w:r>
    <w:r w:rsidR="003262D4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von </w:t>
    </w:r>
    <w:r>
      <w:rPr>
        <w:sz w:val="14"/>
      </w:rPr>
      <w:fldChar w:fldCharType="begin"/>
    </w:r>
    <w:r>
      <w:rPr>
        <w:sz w:val="14"/>
      </w:rPr>
      <w:instrText xml:space="preserve">NUMPAGES </w:instrText>
    </w:r>
    <w:r>
      <w:rPr>
        <w:sz w:val="14"/>
      </w:rPr>
      <w:fldChar w:fldCharType="separate"/>
    </w:r>
    <w:r w:rsidR="003262D4">
      <w:rPr>
        <w:noProof/>
        <w:sz w:val="14"/>
      </w:rPr>
      <w:t>2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8D8B" w14:textId="04BCB8DD" w:rsidR="00EF0B15" w:rsidRDefault="00EF0B15">
    <w:pPr>
      <w:tabs>
        <w:tab w:val="left" w:pos="5670"/>
        <w:tab w:val="right" w:pos="9356"/>
      </w:tabs>
      <w:rPr>
        <w:b/>
        <w:bCs/>
        <w:sz w:val="14"/>
      </w:rPr>
    </w:pPr>
    <w:r>
      <w:rPr>
        <w:sz w:val="14"/>
      </w:rPr>
      <w:t xml:space="preserve">GGR-Vorlage Nr. </w:t>
    </w:r>
    <w:r>
      <w:rPr>
        <w:sz w:val="14"/>
      </w:rPr>
      <w:tab/>
    </w:r>
    <w:r>
      <w:rPr>
        <w:b/>
        <w:bCs/>
        <w:sz w:val="14"/>
      </w:rPr>
      <w:tab/>
    </w:r>
    <w:r>
      <w:rPr>
        <w:sz w:val="14"/>
      </w:rPr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PAGE </w:instrText>
    </w:r>
    <w:r>
      <w:rPr>
        <w:sz w:val="14"/>
      </w:rPr>
      <w:fldChar w:fldCharType="separate"/>
    </w:r>
    <w:r w:rsidR="003262D4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von </w:t>
    </w:r>
    <w:r>
      <w:rPr>
        <w:sz w:val="14"/>
      </w:rPr>
      <w:fldChar w:fldCharType="begin"/>
    </w:r>
    <w:r>
      <w:rPr>
        <w:sz w:val="14"/>
      </w:rPr>
      <w:instrText xml:space="preserve">NUMPAGES </w:instrText>
    </w:r>
    <w:r>
      <w:rPr>
        <w:sz w:val="14"/>
      </w:rPr>
      <w:fldChar w:fldCharType="separate"/>
    </w:r>
    <w:r w:rsidR="003262D4">
      <w:rPr>
        <w:noProof/>
        <w:sz w:val="14"/>
      </w:rPr>
      <w:t>2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FBA52" w14:textId="77777777" w:rsidR="00E0183B" w:rsidRDefault="00E0183B">
      <w:pPr>
        <w:spacing w:line="240" w:lineRule="auto"/>
      </w:pPr>
      <w:r>
        <w:separator/>
      </w:r>
    </w:p>
  </w:footnote>
  <w:footnote w:type="continuationSeparator" w:id="0">
    <w:p w14:paraId="2844A7AB" w14:textId="77777777" w:rsidR="00E0183B" w:rsidRDefault="00E0183B">
      <w:pPr>
        <w:spacing w:line="240" w:lineRule="auto"/>
      </w:pPr>
      <w:r>
        <w:continuationSeparator/>
      </w:r>
    </w:p>
  </w:footnote>
  <w:footnote w:id="1">
    <w:p w14:paraId="72EB722C" w14:textId="77777777" w:rsidR="009B328B" w:rsidRDefault="009B328B">
      <w:pPr>
        <w:pStyle w:val="Funotentext"/>
      </w:pPr>
      <w:r>
        <w:rPr>
          <w:rStyle w:val="Funotenzeichen"/>
        </w:rPr>
        <w:t>1)</w:t>
      </w:r>
      <w:r>
        <w:t xml:space="preserve"> Amtliche Sammlung der Ratsbeschlüsse der Stadt Zug, Band 11, S. 151</w:t>
      </w:r>
    </w:p>
  </w:footnote>
  <w:footnote w:id="2">
    <w:p w14:paraId="4D87FAB1" w14:textId="77777777" w:rsidR="00822254" w:rsidRDefault="00822254">
      <w:pPr>
        <w:pStyle w:val="Funotentext"/>
      </w:pPr>
      <w:r>
        <w:rPr>
          <w:rStyle w:val="Funotenzeichen"/>
        </w:rPr>
        <w:t>2)</w:t>
      </w:r>
      <w:r>
        <w:t xml:space="preserve"> Amtliche Sammlung der Ratsbeschlüsse der Stadt Zug, Band </w:t>
      </w:r>
      <w:r w:rsidR="009B328B">
        <w:t>1</w:t>
      </w:r>
      <w:r>
        <w:t>0, S. 191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243C" w14:textId="77777777" w:rsidR="00EF0B15" w:rsidRDefault="00EF0B15"/>
  <w:p w14:paraId="705E137F" w14:textId="77777777" w:rsidR="00EF0B15" w:rsidRDefault="00EF0B15"/>
  <w:p w14:paraId="641ED929" w14:textId="77777777" w:rsidR="00EF0B15" w:rsidRDefault="00EF0B15"/>
  <w:p w14:paraId="0E7DD4A3" w14:textId="77777777" w:rsidR="00EF0B15" w:rsidRDefault="00EF0B15"/>
  <w:p w14:paraId="0C53236C" w14:textId="77777777" w:rsidR="00EF0B15" w:rsidRDefault="00EF0B15"/>
  <w:p w14:paraId="6C828E2B" w14:textId="77777777" w:rsidR="00EF0B15" w:rsidRDefault="00EF0B15"/>
  <w:p w14:paraId="679500B4" w14:textId="77777777" w:rsidR="00EF0B15" w:rsidRDefault="00EF0B15"/>
  <w:p w14:paraId="5A48E79C" w14:textId="77777777" w:rsidR="00EF0B15" w:rsidRDefault="00EF0B15"/>
  <w:p w14:paraId="39EA2CEE" w14:textId="77777777" w:rsidR="00EF0B15" w:rsidRDefault="00EF0B15"/>
  <w:p w14:paraId="67CA7775" w14:textId="77777777" w:rsidR="00EF0B15" w:rsidRDefault="00EF0B15"/>
  <w:p w14:paraId="5D55AAE7" w14:textId="77777777" w:rsidR="00EF0B15" w:rsidRDefault="00EF0B15"/>
  <w:p w14:paraId="3A8A533C" w14:textId="77777777" w:rsidR="00EF0B15" w:rsidRDefault="00EF0B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7F0"/>
    <w:multiLevelType w:val="hybridMultilevel"/>
    <w:tmpl w:val="F0CA401A"/>
    <w:lvl w:ilvl="0" w:tplc="6A70D6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C13A5"/>
    <w:multiLevelType w:val="hybridMultilevel"/>
    <w:tmpl w:val="0AE0A17C"/>
    <w:lvl w:ilvl="0" w:tplc="25581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670"/>
    <w:multiLevelType w:val="hybridMultilevel"/>
    <w:tmpl w:val="D02267FA"/>
    <w:lvl w:ilvl="0" w:tplc="46547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D5428"/>
    <w:multiLevelType w:val="hybridMultilevel"/>
    <w:tmpl w:val="891EC55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105"/>
    <w:multiLevelType w:val="hybridMultilevel"/>
    <w:tmpl w:val="C8DA115A"/>
    <w:lvl w:ilvl="0" w:tplc="67746C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8260C"/>
    <w:multiLevelType w:val="singleLevel"/>
    <w:tmpl w:val="2A06AA28"/>
    <w:lvl w:ilvl="0">
      <w:start w:val="1"/>
      <w:numFmt w:val="bullet"/>
      <w:lvlText w:val="–"/>
      <w:lvlJc w:val="left"/>
      <w:pPr>
        <w:tabs>
          <w:tab w:val="num" w:pos="720"/>
        </w:tabs>
        <w:ind w:left="357" w:hanging="357"/>
      </w:pPr>
      <w:rPr>
        <w:sz w:val="16"/>
      </w:rPr>
    </w:lvl>
  </w:abstractNum>
  <w:abstractNum w:abstractNumId="6" w15:restartNumberingAfterBreak="0">
    <w:nsid w:val="165D30B6"/>
    <w:multiLevelType w:val="singleLevel"/>
    <w:tmpl w:val="93A23700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sz w:val="16"/>
      </w:rPr>
    </w:lvl>
  </w:abstractNum>
  <w:abstractNum w:abstractNumId="7" w15:restartNumberingAfterBreak="0">
    <w:nsid w:val="20935BC6"/>
    <w:multiLevelType w:val="singleLevel"/>
    <w:tmpl w:val="28EAE4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0A17CCE"/>
    <w:multiLevelType w:val="hybridMultilevel"/>
    <w:tmpl w:val="E6BA06B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27691"/>
    <w:multiLevelType w:val="hybridMultilevel"/>
    <w:tmpl w:val="68060580"/>
    <w:lvl w:ilvl="0" w:tplc="25581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C7A30"/>
    <w:multiLevelType w:val="hybridMultilevel"/>
    <w:tmpl w:val="9F5C12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66E62"/>
    <w:multiLevelType w:val="hybridMultilevel"/>
    <w:tmpl w:val="1988DD34"/>
    <w:lvl w:ilvl="0" w:tplc="74BA64EC">
      <w:start w:val="10"/>
      <w:numFmt w:val="lowerRoman"/>
      <w:lvlText w:val="%1."/>
      <w:lvlJc w:val="left"/>
      <w:pPr>
        <w:ind w:left="1080" w:hanging="72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0172C"/>
    <w:multiLevelType w:val="hybridMultilevel"/>
    <w:tmpl w:val="D020141E"/>
    <w:lvl w:ilvl="0" w:tplc="0A7CA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D81B20">
      <w:numFmt w:val="none"/>
      <w:lvlText w:val=""/>
      <w:lvlJc w:val="left"/>
      <w:pPr>
        <w:tabs>
          <w:tab w:val="num" w:pos="360"/>
        </w:tabs>
      </w:pPr>
    </w:lvl>
    <w:lvl w:ilvl="2" w:tplc="E0C20060">
      <w:numFmt w:val="none"/>
      <w:lvlText w:val=""/>
      <w:lvlJc w:val="left"/>
      <w:pPr>
        <w:tabs>
          <w:tab w:val="num" w:pos="360"/>
        </w:tabs>
      </w:pPr>
    </w:lvl>
    <w:lvl w:ilvl="3" w:tplc="C0E4A5A2">
      <w:numFmt w:val="none"/>
      <w:lvlText w:val=""/>
      <w:lvlJc w:val="left"/>
      <w:pPr>
        <w:tabs>
          <w:tab w:val="num" w:pos="360"/>
        </w:tabs>
      </w:pPr>
    </w:lvl>
    <w:lvl w:ilvl="4" w:tplc="A8D4735C">
      <w:numFmt w:val="none"/>
      <w:lvlText w:val=""/>
      <w:lvlJc w:val="left"/>
      <w:pPr>
        <w:tabs>
          <w:tab w:val="num" w:pos="360"/>
        </w:tabs>
      </w:pPr>
    </w:lvl>
    <w:lvl w:ilvl="5" w:tplc="1242B04E">
      <w:numFmt w:val="none"/>
      <w:lvlText w:val=""/>
      <w:lvlJc w:val="left"/>
      <w:pPr>
        <w:tabs>
          <w:tab w:val="num" w:pos="360"/>
        </w:tabs>
      </w:pPr>
    </w:lvl>
    <w:lvl w:ilvl="6" w:tplc="3956FADC">
      <w:numFmt w:val="none"/>
      <w:lvlText w:val=""/>
      <w:lvlJc w:val="left"/>
      <w:pPr>
        <w:tabs>
          <w:tab w:val="num" w:pos="360"/>
        </w:tabs>
      </w:pPr>
    </w:lvl>
    <w:lvl w:ilvl="7" w:tplc="85406C90">
      <w:numFmt w:val="none"/>
      <w:lvlText w:val=""/>
      <w:lvlJc w:val="left"/>
      <w:pPr>
        <w:tabs>
          <w:tab w:val="num" w:pos="360"/>
        </w:tabs>
      </w:pPr>
    </w:lvl>
    <w:lvl w:ilvl="8" w:tplc="3C8A0CC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5FB2421"/>
    <w:multiLevelType w:val="hybridMultilevel"/>
    <w:tmpl w:val="7C0AFD8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61A5"/>
    <w:multiLevelType w:val="multilevel"/>
    <w:tmpl w:val="A2B6A90A"/>
    <w:lvl w:ilvl="0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8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15" w15:restartNumberingAfterBreak="0">
    <w:nsid w:val="45AF2076"/>
    <w:multiLevelType w:val="hybridMultilevel"/>
    <w:tmpl w:val="188C28A0"/>
    <w:lvl w:ilvl="0" w:tplc="8D5C63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2779E"/>
    <w:multiLevelType w:val="hybridMultilevel"/>
    <w:tmpl w:val="188C28A0"/>
    <w:lvl w:ilvl="0" w:tplc="8D5C63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334E6"/>
    <w:multiLevelType w:val="hybridMultilevel"/>
    <w:tmpl w:val="E788D846"/>
    <w:lvl w:ilvl="0" w:tplc="AC0CC1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179A3"/>
    <w:multiLevelType w:val="hybridMultilevel"/>
    <w:tmpl w:val="47529E88"/>
    <w:lvl w:ilvl="0" w:tplc="3710B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55405"/>
    <w:multiLevelType w:val="multilevel"/>
    <w:tmpl w:val="2506DF80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000" w:hanging="1800"/>
      </w:pPr>
    </w:lvl>
  </w:abstractNum>
  <w:abstractNum w:abstractNumId="20" w15:restartNumberingAfterBreak="0">
    <w:nsid w:val="52857E0C"/>
    <w:multiLevelType w:val="hybridMultilevel"/>
    <w:tmpl w:val="CC9CF24E"/>
    <w:lvl w:ilvl="0" w:tplc="25581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2935"/>
    <w:multiLevelType w:val="hybridMultilevel"/>
    <w:tmpl w:val="289C71FA"/>
    <w:lvl w:ilvl="0" w:tplc="76CE541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7C972F8"/>
    <w:multiLevelType w:val="singleLevel"/>
    <w:tmpl w:val="3D403668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23" w15:restartNumberingAfterBreak="0">
    <w:nsid w:val="58027F6B"/>
    <w:multiLevelType w:val="hybridMultilevel"/>
    <w:tmpl w:val="26B40FB0"/>
    <w:lvl w:ilvl="0" w:tplc="7B3898E8">
      <w:start w:val="1"/>
      <w:numFmt w:val="decimal"/>
      <w:lvlText w:val="%1."/>
      <w:lvlJc w:val="left"/>
      <w:pPr>
        <w:ind w:left="720" w:hanging="360"/>
      </w:pPr>
      <w:rPr>
        <w:rFonts w:ascii="Frutiger 55 Roman" w:hAnsi="Frutiger 55 Roman"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0A36"/>
    <w:multiLevelType w:val="singleLevel"/>
    <w:tmpl w:val="3D403668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25" w15:restartNumberingAfterBreak="0">
    <w:nsid w:val="5C417011"/>
    <w:multiLevelType w:val="singleLevel"/>
    <w:tmpl w:val="BF3AAC6A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26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7" w15:restartNumberingAfterBreak="0">
    <w:nsid w:val="5F69792A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1426585"/>
    <w:multiLevelType w:val="singleLevel"/>
    <w:tmpl w:val="2A06AA28"/>
    <w:lvl w:ilvl="0">
      <w:start w:val="1"/>
      <w:numFmt w:val="bullet"/>
      <w:lvlText w:val="–"/>
      <w:lvlJc w:val="left"/>
      <w:pPr>
        <w:tabs>
          <w:tab w:val="num" w:pos="720"/>
        </w:tabs>
        <w:ind w:left="357" w:hanging="357"/>
      </w:pPr>
      <w:rPr>
        <w:sz w:val="16"/>
      </w:rPr>
    </w:lvl>
  </w:abstractNum>
  <w:abstractNum w:abstractNumId="29" w15:restartNumberingAfterBreak="0">
    <w:nsid w:val="655D6DB9"/>
    <w:multiLevelType w:val="hybridMultilevel"/>
    <w:tmpl w:val="366C16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1506BB"/>
    <w:multiLevelType w:val="hybridMultilevel"/>
    <w:tmpl w:val="A9A813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A352F7"/>
    <w:multiLevelType w:val="singleLevel"/>
    <w:tmpl w:val="2A06AA28"/>
    <w:lvl w:ilvl="0">
      <w:start w:val="1"/>
      <w:numFmt w:val="bullet"/>
      <w:lvlText w:val="–"/>
      <w:lvlJc w:val="left"/>
      <w:pPr>
        <w:tabs>
          <w:tab w:val="num" w:pos="720"/>
        </w:tabs>
        <w:ind w:left="357" w:hanging="357"/>
      </w:pPr>
      <w:rPr>
        <w:sz w:val="16"/>
      </w:rPr>
    </w:lvl>
  </w:abstractNum>
  <w:abstractNum w:abstractNumId="32" w15:restartNumberingAfterBreak="0">
    <w:nsid w:val="79BD2888"/>
    <w:multiLevelType w:val="multilevel"/>
    <w:tmpl w:val="5AB2E7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1A7619"/>
    <w:multiLevelType w:val="hybridMultilevel"/>
    <w:tmpl w:val="B85E6F2A"/>
    <w:lvl w:ilvl="0" w:tplc="1374910A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32"/>
  </w:num>
  <w:num w:numId="8">
    <w:abstractNumId w:val="5"/>
  </w:num>
  <w:num w:numId="9">
    <w:abstractNumId w:val="28"/>
  </w:num>
  <w:num w:numId="10">
    <w:abstractNumId w:val="22"/>
  </w:num>
  <w:num w:numId="11">
    <w:abstractNumId w:val="27"/>
  </w:num>
  <w:num w:numId="12">
    <w:abstractNumId w:val="6"/>
  </w:num>
  <w:num w:numId="13">
    <w:abstractNumId w:val="25"/>
  </w:num>
  <w:num w:numId="14">
    <w:abstractNumId w:val="30"/>
  </w:num>
  <w:num w:numId="1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3"/>
  </w:num>
  <w:num w:numId="19">
    <w:abstractNumId w:val="1"/>
  </w:num>
  <w:num w:numId="20">
    <w:abstractNumId w:val="20"/>
  </w:num>
  <w:num w:numId="21">
    <w:abstractNumId w:val="9"/>
  </w:num>
  <w:num w:numId="22">
    <w:abstractNumId w:val="24"/>
  </w:num>
  <w:num w:numId="23">
    <w:abstractNumId w:val="21"/>
  </w:num>
  <w:num w:numId="24">
    <w:abstractNumId w:val="31"/>
  </w:num>
  <w:num w:numId="25">
    <w:abstractNumId w:val="19"/>
  </w:num>
  <w:num w:numId="26">
    <w:abstractNumId w:val="29"/>
  </w:num>
  <w:num w:numId="27">
    <w:abstractNumId w:val="4"/>
  </w:num>
  <w:num w:numId="28">
    <w:abstractNumId w:val="33"/>
  </w:num>
  <w:num w:numId="29">
    <w:abstractNumId w:val="26"/>
  </w:num>
  <w:num w:numId="30">
    <w:abstractNumId w:val="14"/>
  </w:num>
  <w:num w:numId="31">
    <w:abstractNumId w:val="26"/>
  </w:num>
  <w:num w:numId="32">
    <w:abstractNumId w:val="8"/>
  </w:num>
  <w:num w:numId="33">
    <w:abstractNumId w:val="0"/>
  </w:num>
  <w:num w:numId="34">
    <w:abstractNumId w:val="17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CH" w:vendorID="9" w:dllVersion="512" w:checkStyle="0"/>
  <w:attachedTemplate r:id="rId1"/>
  <w:defaultTabStop w:val="709"/>
  <w:autoHyphenation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3B"/>
    <w:rsid w:val="00001F1D"/>
    <w:rsid w:val="000358ED"/>
    <w:rsid w:val="00047B3E"/>
    <w:rsid w:val="0009563B"/>
    <w:rsid w:val="000C75D5"/>
    <w:rsid w:val="000D3139"/>
    <w:rsid w:val="000D50FD"/>
    <w:rsid w:val="000E01EC"/>
    <w:rsid w:val="0011087F"/>
    <w:rsid w:val="00111E3E"/>
    <w:rsid w:val="0013662F"/>
    <w:rsid w:val="001631F4"/>
    <w:rsid w:val="00194BD6"/>
    <w:rsid w:val="001A394B"/>
    <w:rsid w:val="001A66A7"/>
    <w:rsid w:val="001C12B4"/>
    <w:rsid w:val="001F486B"/>
    <w:rsid w:val="00220C4B"/>
    <w:rsid w:val="002371AC"/>
    <w:rsid w:val="00241540"/>
    <w:rsid w:val="0024471B"/>
    <w:rsid w:val="00246651"/>
    <w:rsid w:val="00263F78"/>
    <w:rsid w:val="002665C1"/>
    <w:rsid w:val="0026795E"/>
    <w:rsid w:val="00273CE6"/>
    <w:rsid w:val="00293B33"/>
    <w:rsid w:val="002A29F1"/>
    <w:rsid w:val="002C0412"/>
    <w:rsid w:val="002C1D48"/>
    <w:rsid w:val="002F06E5"/>
    <w:rsid w:val="002F7436"/>
    <w:rsid w:val="003001BE"/>
    <w:rsid w:val="00310F2F"/>
    <w:rsid w:val="00312C86"/>
    <w:rsid w:val="0031399D"/>
    <w:rsid w:val="003262D4"/>
    <w:rsid w:val="00340CDC"/>
    <w:rsid w:val="003461CA"/>
    <w:rsid w:val="00357E09"/>
    <w:rsid w:val="003631EB"/>
    <w:rsid w:val="003668DB"/>
    <w:rsid w:val="00370866"/>
    <w:rsid w:val="003A7F32"/>
    <w:rsid w:val="003D3D5D"/>
    <w:rsid w:val="003E03CB"/>
    <w:rsid w:val="003F2190"/>
    <w:rsid w:val="00401E6D"/>
    <w:rsid w:val="004030FC"/>
    <w:rsid w:val="004247B5"/>
    <w:rsid w:val="00442EB9"/>
    <w:rsid w:val="0045508A"/>
    <w:rsid w:val="0047383C"/>
    <w:rsid w:val="0049555D"/>
    <w:rsid w:val="0049740C"/>
    <w:rsid w:val="004A514F"/>
    <w:rsid w:val="00502913"/>
    <w:rsid w:val="0055194A"/>
    <w:rsid w:val="005539B7"/>
    <w:rsid w:val="00563669"/>
    <w:rsid w:val="0058156C"/>
    <w:rsid w:val="0058295A"/>
    <w:rsid w:val="00596092"/>
    <w:rsid w:val="005D1971"/>
    <w:rsid w:val="005E0DA9"/>
    <w:rsid w:val="005F2362"/>
    <w:rsid w:val="006228BF"/>
    <w:rsid w:val="00634376"/>
    <w:rsid w:val="00634ADB"/>
    <w:rsid w:val="00657E17"/>
    <w:rsid w:val="00667D13"/>
    <w:rsid w:val="00677CF2"/>
    <w:rsid w:val="00692077"/>
    <w:rsid w:val="006A3AE9"/>
    <w:rsid w:val="006B0E57"/>
    <w:rsid w:val="006D0933"/>
    <w:rsid w:val="006D24C7"/>
    <w:rsid w:val="006F2D5A"/>
    <w:rsid w:val="0070161B"/>
    <w:rsid w:val="0070547B"/>
    <w:rsid w:val="007126E1"/>
    <w:rsid w:val="00742B46"/>
    <w:rsid w:val="0074391B"/>
    <w:rsid w:val="0075596E"/>
    <w:rsid w:val="007601CB"/>
    <w:rsid w:val="00773198"/>
    <w:rsid w:val="00782F02"/>
    <w:rsid w:val="00795C91"/>
    <w:rsid w:val="007D3727"/>
    <w:rsid w:val="007D40B6"/>
    <w:rsid w:val="008029CF"/>
    <w:rsid w:val="00806FF4"/>
    <w:rsid w:val="00815A79"/>
    <w:rsid w:val="00822254"/>
    <w:rsid w:val="00823650"/>
    <w:rsid w:val="008245D1"/>
    <w:rsid w:val="0083608D"/>
    <w:rsid w:val="008470DC"/>
    <w:rsid w:val="00866286"/>
    <w:rsid w:val="00881939"/>
    <w:rsid w:val="008858F3"/>
    <w:rsid w:val="008B7855"/>
    <w:rsid w:val="008D4278"/>
    <w:rsid w:val="008E7A5C"/>
    <w:rsid w:val="008F4525"/>
    <w:rsid w:val="0090712E"/>
    <w:rsid w:val="00912CD6"/>
    <w:rsid w:val="00930D52"/>
    <w:rsid w:val="00935246"/>
    <w:rsid w:val="00936155"/>
    <w:rsid w:val="0093678C"/>
    <w:rsid w:val="00981368"/>
    <w:rsid w:val="0099259E"/>
    <w:rsid w:val="009B328B"/>
    <w:rsid w:val="009B73AA"/>
    <w:rsid w:val="009C0FFB"/>
    <w:rsid w:val="009C2CAE"/>
    <w:rsid w:val="009D53CF"/>
    <w:rsid w:val="009D65CD"/>
    <w:rsid w:val="00A00ABD"/>
    <w:rsid w:val="00A16F95"/>
    <w:rsid w:val="00A323D6"/>
    <w:rsid w:val="00A413D2"/>
    <w:rsid w:val="00A720A1"/>
    <w:rsid w:val="00A84E0B"/>
    <w:rsid w:val="00AA109C"/>
    <w:rsid w:val="00AA47DA"/>
    <w:rsid w:val="00AC77B9"/>
    <w:rsid w:val="00AF475C"/>
    <w:rsid w:val="00AF5266"/>
    <w:rsid w:val="00B06DD1"/>
    <w:rsid w:val="00B11588"/>
    <w:rsid w:val="00B20CBF"/>
    <w:rsid w:val="00B43AB3"/>
    <w:rsid w:val="00B54F18"/>
    <w:rsid w:val="00B560F3"/>
    <w:rsid w:val="00B56688"/>
    <w:rsid w:val="00B65247"/>
    <w:rsid w:val="00B7193B"/>
    <w:rsid w:val="00B7730B"/>
    <w:rsid w:val="00B82C69"/>
    <w:rsid w:val="00B968FD"/>
    <w:rsid w:val="00BA7957"/>
    <w:rsid w:val="00BB2EC6"/>
    <w:rsid w:val="00BB5019"/>
    <w:rsid w:val="00BC6F0E"/>
    <w:rsid w:val="00BD5F3B"/>
    <w:rsid w:val="00BD7007"/>
    <w:rsid w:val="00BF173E"/>
    <w:rsid w:val="00C0582A"/>
    <w:rsid w:val="00C25E39"/>
    <w:rsid w:val="00C52303"/>
    <w:rsid w:val="00C52D5A"/>
    <w:rsid w:val="00C546AC"/>
    <w:rsid w:val="00C54B94"/>
    <w:rsid w:val="00C61D7C"/>
    <w:rsid w:val="00C62B6A"/>
    <w:rsid w:val="00C9057D"/>
    <w:rsid w:val="00C936FF"/>
    <w:rsid w:val="00C9787F"/>
    <w:rsid w:val="00CA03FA"/>
    <w:rsid w:val="00CA47F8"/>
    <w:rsid w:val="00CD2FBD"/>
    <w:rsid w:val="00CD5385"/>
    <w:rsid w:val="00CF40DE"/>
    <w:rsid w:val="00CF66B9"/>
    <w:rsid w:val="00D00A53"/>
    <w:rsid w:val="00D163DE"/>
    <w:rsid w:val="00D174C8"/>
    <w:rsid w:val="00D235ED"/>
    <w:rsid w:val="00D32925"/>
    <w:rsid w:val="00D41A5D"/>
    <w:rsid w:val="00D462D9"/>
    <w:rsid w:val="00D7025B"/>
    <w:rsid w:val="00D72194"/>
    <w:rsid w:val="00D760E3"/>
    <w:rsid w:val="00D946C8"/>
    <w:rsid w:val="00DA4485"/>
    <w:rsid w:val="00DC6D6F"/>
    <w:rsid w:val="00E0183B"/>
    <w:rsid w:val="00E04D81"/>
    <w:rsid w:val="00E06C11"/>
    <w:rsid w:val="00E12760"/>
    <w:rsid w:val="00E21C08"/>
    <w:rsid w:val="00E30101"/>
    <w:rsid w:val="00E36D4C"/>
    <w:rsid w:val="00E805D6"/>
    <w:rsid w:val="00EA4A43"/>
    <w:rsid w:val="00EC5FCE"/>
    <w:rsid w:val="00EF0B15"/>
    <w:rsid w:val="00EF1567"/>
    <w:rsid w:val="00EF16EA"/>
    <w:rsid w:val="00F05A5F"/>
    <w:rsid w:val="00F15711"/>
    <w:rsid w:val="00F342DF"/>
    <w:rsid w:val="00F531F2"/>
    <w:rsid w:val="00F67AF3"/>
    <w:rsid w:val="00F7338C"/>
    <w:rsid w:val="00F94017"/>
    <w:rsid w:val="00FB574E"/>
    <w:rsid w:val="00FC6DA7"/>
    <w:rsid w:val="00FE04DF"/>
    <w:rsid w:val="00FE53EE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BD1A577"/>
  <w15:docId w15:val="{30C37AC2-3498-4592-8C39-F17F4FE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A109C"/>
    <w:pPr>
      <w:spacing w:line="320" w:lineRule="atLeast"/>
    </w:pPr>
    <w:rPr>
      <w:rFonts w:ascii="Frutiger 55 Roman" w:hAnsi="Frutiger 55 Roman"/>
      <w:spacing w:val="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D462D9"/>
    <w:pPr>
      <w:keepNext/>
      <w:tabs>
        <w:tab w:val="right" w:pos="9072"/>
      </w:tabs>
      <w:overflowPunct w:val="0"/>
      <w:autoSpaceDE w:val="0"/>
      <w:autoSpaceDN w:val="0"/>
      <w:adjustRightInd w:val="0"/>
      <w:ind w:right="-23"/>
      <w:jc w:val="both"/>
      <w:textAlignment w:val="baseline"/>
      <w:outlineLvl w:val="0"/>
    </w:pPr>
    <w:rPr>
      <w:rFonts w:ascii="Frutiger-Roman" w:hAnsi="Frutiger-Roman"/>
      <w:noProof/>
      <w:sz w:val="40"/>
      <w:szCs w:val="20"/>
    </w:rPr>
  </w:style>
  <w:style w:type="paragraph" w:styleId="berschrift2">
    <w:name w:val="heading 2"/>
    <w:basedOn w:val="Standard"/>
    <w:next w:val="Standard"/>
    <w:qFormat/>
    <w:rsid w:val="00D462D9"/>
    <w:pPr>
      <w:keepNext/>
      <w:overflowPunct w:val="0"/>
      <w:autoSpaceDE w:val="0"/>
      <w:autoSpaceDN w:val="0"/>
      <w:adjustRightInd w:val="0"/>
      <w:ind w:right="-23"/>
      <w:jc w:val="both"/>
      <w:textAlignment w:val="baseline"/>
      <w:outlineLvl w:val="1"/>
    </w:pPr>
    <w:rPr>
      <w:b/>
      <w:bCs/>
      <w:noProof/>
      <w:szCs w:val="20"/>
    </w:rPr>
  </w:style>
  <w:style w:type="paragraph" w:styleId="berschrift3">
    <w:name w:val="heading 3"/>
    <w:basedOn w:val="Standard"/>
    <w:next w:val="Standard"/>
    <w:qFormat/>
    <w:rsid w:val="00D462D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D462D9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462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462D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D462D9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0"/>
      <w:szCs w:val="20"/>
      <w:lang w:val="de-DE"/>
    </w:rPr>
  </w:style>
  <w:style w:type="paragraph" w:styleId="Textkrper-Zeileneinzug">
    <w:name w:val="Body Text Indent"/>
    <w:basedOn w:val="Standard"/>
    <w:semiHidden/>
    <w:rsid w:val="00D462D9"/>
    <w:pPr>
      <w:ind w:left="360"/>
    </w:pPr>
    <w:rPr>
      <w:color w:val="FF0000"/>
    </w:rPr>
  </w:style>
  <w:style w:type="paragraph" w:styleId="Listenabsatz">
    <w:name w:val="List Paragraph"/>
    <w:basedOn w:val="Standard"/>
    <w:uiPriority w:val="34"/>
    <w:qFormat/>
    <w:rsid w:val="00BD5F3B"/>
    <w:pPr>
      <w:spacing w:line="240" w:lineRule="auto"/>
      <w:ind w:left="720"/>
    </w:pPr>
    <w:rPr>
      <w:rFonts w:ascii="Calibri" w:eastAsia="Calibri" w:hAnsi="Calibri"/>
      <w:spacing w:val="0"/>
      <w:szCs w:val="22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82A"/>
    <w:rPr>
      <w:rFonts w:ascii="Tahoma" w:hAnsi="Tahoma" w:cs="Tahoma"/>
      <w:spacing w:val="4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F2190"/>
    <w:rPr>
      <w:color w:val="0000FF" w:themeColor="hyperlink"/>
      <w:u w:val="single"/>
    </w:rPr>
  </w:style>
  <w:style w:type="paragraph" w:customStyle="1" w:styleId="4titel14nonversal">
    <w:name w:val="4_titel_14. nonversal"/>
    <w:basedOn w:val="Standard"/>
    <w:qFormat/>
    <w:rsid w:val="00CD5385"/>
    <w:pPr>
      <w:spacing w:line="360" w:lineRule="atLeast"/>
    </w:pPr>
    <w:rPr>
      <w:spacing w:val="40"/>
      <w:sz w:val="28"/>
      <w:szCs w:val="28"/>
    </w:rPr>
  </w:style>
  <w:style w:type="character" w:styleId="Funotenzeichen">
    <w:name w:val="footnote reference"/>
    <w:basedOn w:val="Absatz-Standardschriftart"/>
    <w:semiHidden/>
    <w:unhideWhenUsed/>
    <w:rsid w:val="00D174C8"/>
    <w:rPr>
      <w:vertAlign w:val="superscript"/>
    </w:rPr>
  </w:style>
  <w:style w:type="paragraph" w:customStyle="1" w:styleId="Default">
    <w:name w:val="Default"/>
    <w:rsid w:val="00D174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titel">
    <w:name w:val="4_titel"/>
    <w:aliases w:val="14,versal"/>
    <w:basedOn w:val="Standard"/>
    <w:qFormat/>
    <w:rsid w:val="003E03CB"/>
    <w:pPr>
      <w:spacing w:line="500" w:lineRule="atLeast"/>
    </w:pPr>
    <w:rPr>
      <w:caps/>
      <w:spacing w:val="40"/>
      <w:sz w:val="28"/>
      <w:szCs w:val="28"/>
    </w:rPr>
  </w:style>
  <w:style w:type="paragraph" w:customStyle="1" w:styleId="ListWithSymbolsEnclosuresCopy">
    <w:name w:val="ListWithSymbolsEnclosuresCopy"/>
    <w:basedOn w:val="Standard"/>
    <w:qFormat/>
    <w:rsid w:val="00667D13"/>
    <w:pPr>
      <w:numPr>
        <w:numId w:val="29"/>
      </w:numPr>
      <w:adjustRightInd w:val="0"/>
      <w:snapToGrid w:val="0"/>
      <w:spacing w:line="250" w:lineRule="atLeast"/>
    </w:pPr>
    <w:rPr>
      <w:spacing w:val="0"/>
      <w:sz w:val="1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47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47B"/>
    <w:rPr>
      <w:rFonts w:ascii="Frutiger 55 Roman" w:hAnsi="Frutiger 55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E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0E5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0E57"/>
    <w:rPr>
      <w:rFonts w:ascii="Frutiger 55 Roman" w:hAnsi="Frutiger 55 Roman"/>
      <w:spacing w:val="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0E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0E57"/>
    <w:rPr>
      <w:rFonts w:ascii="Frutiger 55 Roman" w:hAnsi="Frutiger 55 Roman"/>
      <w:b/>
      <w:bCs/>
      <w:spacing w:val="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zgassz\progdat\Officeatwork\stadtzugch\SmartTemplates\00%20Verwaltung\GGR\GGR%20Reglemen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1D23-8CC9-45FB-8D8B-C4CB3058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GGR Reglement.dotm</Template>
  <TotalTime>0</TotalTime>
  <Pages>2</Pages>
  <Words>221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Zug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 Beat</dc:creator>
  <cp:lastModifiedBy>Würmli Martin</cp:lastModifiedBy>
  <cp:revision>2</cp:revision>
  <cp:lastPrinted>2016-08-10T09:24:00Z</cp:lastPrinted>
  <dcterms:created xsi:type="dcterms:W3CDTF">2020-09-25T06:51:00Z</dcterms:created>
  <dcterms:modified xsi:type="dcterms:W3CDTF">2020-09-25T06:51:00Z</dcterms:modified>
  <cp:category>Bebauungsplan 1 Lesung</cp:category>
</cp:coreProperties>
</file>